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48" w:rsidRPr="00843395" w:rsidRDefault="00C31A48" w:rsidP="0084339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843395">
        <w:rPr>
          <w:rFonts w:ascii="Arial" w:hAnsi="Arial" w:cs="Arial"/>
          <w:b/>
          <w:sz w:val="28"/>
          <w:szCs w:val="28"/>
        </w:rPr>
        <w:t>СОБРАНИЕ ДЕПУТАТОВ ДОНСКОГО СЕЛЬСОВЕТА</w:t>
      </w:r>
    </w:p>
    <w:p w:rsidR="00C31A48" w:rsidRDefault="00C31A48" w:rsidP="0084339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843395">
        <w:rPr>
          <w:rFonts w:ascii="Arial" w:hAnsi="Arial" w:cs="Arial"/>
          <w:b/>
          <w:sz w:val="28"/>
          <w:szCs w:val="28"/>
        </w:rPr>
        <w:t>ЗОЛОТУХИНСКОГО РАЙОНА КУРСКОЙ ОБЛАСТИ</w:t>
      </w:r>
    </w:p>
    <w:p w:rsidR="00C31A48" w:rsidRPr="00843395" w:rsidRDefault="00C31A48" w:rsidP="0084339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C31A48" w:rsidRPr="00843395" w:rsidRDefault="00C31A48" w:rsidP="00843395">
      <w:pPr>
        <w:tabs>
          <w:tab w:val="left" w:pos="3270"/>
        </w:tabs>
        <w:jc w:val="center"/>
        <w:rPr>
          <w:rFonts w:ascii="Arial" w:hAnsi="Arial" w:cs="Arial"/>
          <w:sz w:val="28"/>
          <w:szCs w:val="28"/>
        </w:rPr>
      </w:pPr>
    </w:p>
    <w:p w:rsidR="00C31A48" w:rsidRPr="00843395" w:rsidRDefault="00C31A48" w:rsidP="00843395">
      <w:pPr>
        <w:tabs>
          <w:tab w:val="left" w:pos="3270"/>
        </w:tabs>
        <w:jc w:val="center"/>
        <w:rPr>
          <w:rFonts w:ascii="Arial" w:hAnsi="Arial" w:cs="Arial"/>
          <w:b/>
          <w:sz w:val="28"/>
          <w:szCs w:val="28"/>
        </w:rPr>
      </w:pPr>
      <w:r w:rsidRPr="00843395">
        <w:rPr>
          <w:rFonts w:ascii="Arial" w:hAnsi="Arial" w:cs="Arial"/>
          <w:b/>
          <w:sz w:val="28"/>
          <w:szCs w:val="28"/>
        </w:rPr>
        <w:t>РЕШЕНИЕ</w:t>
      </w:r>
    </w:p>
    <w:p w:rsidR="00C31A48" w:rsidRPr="00843395" w:rsidRDefault="00C31A48" w:rsidP="00843395">
      <w:pPr>
        <w:tabs>
          <w:tab w:val="left" w:pos="3270"/>
        </w:tabs>
        <w:jc w:val="center"/>
        <w:rPr>
          <w:rFonts w:ascii="Arial" w:hAnsi="Arial" w:cs="Arial"/>
          <w:b/>
          <w:sz w:val="28"/>
          <w:szCs w:val="28"/>
        </w:rPr>
      </w:pPr>
      <w:r w:rsidRPr="00843395">
        <w:rPr>
          <w:rFonts w:ascii="Arial" w:hAnsi="Arial" w:cs="Arial"/>
          <w:b/>
          <w:sz w:val="28"/>
          <w:szCs w:val="28"/>
        </w:rPr>
        <w:t>от 27.10.2015  № 36</w:t>
      </w:r>
    </w:p>
    <w:p w:rsidR="00C31A48" w:rsidRPr="00843395" w:rsidRDefault="00C31A48" w:rsidP="00843395">
      <w:pPr>
        <w:tabs>
          <w:tab w:val="left" w:pos="3270"/>
        </w:tabs>
        <w:jc w:val="center"/>
        <w:rPr>
          <w:rFonts w:ascii="Arial" w:hAnsi="Arial" w:cs="Arial"/>
          <w:sz w:val="28"/>
          <w:szCs w:val="28"/>
        </w:rPr>
      </w:pPr>
    </w:p>
    <w:p w:rsidR="00C31A48" w:rsidRPr="00843395" w:rsidRDefault="00C31A48" w:rsidP="00843395">
      <w:pPr>
        <w:jc w:val="center"/>
        <w:rPr>
          <w:rFonts w:ascii="Arial" w:hAnsi="Arial" w:cs="Arial"/>
          <w:b/>
          <w:sz w:val="28"/>
          <w:szCs w:val="28"/>
        </w:rPr>
      </w:pPr>
    </w:p>
    <w:p w:rsidR="00C31A48" w:rsidRPr="00843395" w:rsidRDefault="00C31A48" w:rsidP="00843395">
      <w:pPr>
        <w:jc w:val="center"/>
        <w:rPr>
          <w:rFonts w:ascii="Arial" w:hAnsi="Arial" w:cs="Arial"/>
          <w:b/>
          <w:sz w:val="28"/>
          <w:szCs w:val="28"/>
        </w:rPr>
      </w:pPr>
      <w:r w:rsidRPr="00843395">
        <w:rPr>
          <w:rFonts w:ascii="Arial" w:hAnsi="Arial" w:cs="Arial"/>
          <w:b/>
          <w:sz w:val="28"/>
          <w:szCs w:val="28"/>
        </w:rPr>
        <w:t>«О прогнозе социально-экономического</w:t>
      </w:r>
    </w:p>
    <w:p w:rsidR="00C31A48" w:rsidRPr="00843395" w:rsidRDefault="00C31A48" w:rsidP="00843395">
      <w:pPr>
        <w:jc w:val="center"/>
        <w:rPr>
          <w:rFonts w:ascii="Arial" w:hAnsi="Arial" w:cs="Arial"/>
          <w:b/>
          <w:sz w:val="28"/>
          <w:szCs w:val="28"/>
        </w:rPr>
      </w:pPr>
      <w:r w:rsidRPr="00843395">
        <w:rPr>
          <w:rFonts w:ascii="Arial" w:hAnsi="Arial" w:cs="Arial"/>
          <w:b/>
          <w:sz w:val="28"/>
          <w:szCs w:val="28"/>
        </w:rPr>
        <w:t>развития муниципального образования</w:t>
      </w:r>
    </w:p>
    <w:p w:rsidR="00C31A48" w:rsidRPr="00843395" w:rsidRDefault="00C31A48" w:rsidP="00843395">
      <w:pPr>
        <w:jc w:val="center"/>
        <w:rPr>
          <w:rFonts w:ascii="Arial" w:hAnsi="Arial" w:cs="Arial"/>
          <w:b/>
          <w:sz w:val="28"/>
          <w:szCs w:val="28"/>
        </w:rPr>
      </w:pPr>
      <w:r w:rsidRPr="00843395">
        <w:rPr>
          <w:rFonts w:ascii="Arial" w:hAnsi="Arial" w:cs="Arial"/>
          <w:b/>
          <w:sz w:val="28"/>
          <w:szCs w:val="28"/>
        </w:rPr>
        <w:t>«Донской сельсовет» Золотухинского</w:t>
      </w:r>
    </w:p>
    <w:p w:rsidR="00C31A48" w:rsidRPr="00843395" w:rsidRDefault="00C31A48" w:rsidP="00843395">
      <w:pPr>
        <w:jc w:val="center"/>
        <w:rPr>
          <w:rFonts w:ascii="Arial" w:hAnsi="Arial" w:cs="Arial"/>
          <w:b/>
          <w:sz w:val="28"/>
          <w:szCs w:val="28"/>
        </w:rPr>
      </w:pPr>
      <w:r w:rsidRPr="00843395">
        <w:rPr>
          <w:rFonts w:ascii="Arial" w:hAnsi="Arial" w:cs="Arial"/>
          <w:b/>
          <w:sz w:val="28"/>
          <w:szCs w:val="28"/>
        </w:rPr>
        <w:t>района Курской области на 2016 год и</w:t>
      </w:r>
    </w:p>
    <w:p w:rsidR="00C31A48" w:rsidRPr="00843395" w:rsidRDefault="00C31A48" w:rsidP="00843395">
      <w:pPr>
        <w:jc w:val="center"/>
        <w:rPr>
          <w:rFonts w:ascii="Arial" w:hAnsi="Arial" w:cs="Arial"/>
          <w:b/>
          <w:sz w:val="28"/>
          <w:szCs w:val="28"/>
        </w:rPr>
      </w:pPr>
      <w:r w:rsidRPr="00843395">
        <w:rPr>
          <w:rFonts w:ascii="Arial" w:hAnsi="Arial" w:cs="Arial"/>
          <w:b/>
          <w:sz w:val="28"/>
          <w:szCs w:val="28"/>
        </w:rPr>
        <w:t>основных параметров прогноза до 2018 года»</w:t>
      </w:r>
    </w:p>
    <w:p w:rsidR="00C31A48" w:rsidRPr="00843395" w:rsidRDefault="00C31A48" w:rsidP="00843395">
      <w:pPr>
        <w:jc w:val="center"/>
        <w:rPr>
          <w:rFonts w:ascii="Arial" w:hAnsi="Arial" w:cs="Arial"/>
          <w:b/>
        </w:rPr>
      </w:pPr>
    </w:p>
    <w:p w:rsidR="00C31A48" w:rsidRPr="00843395" w:rsidRDefault="00C31A48" w:rsidP="00732F23">
      <w:pPr>
        <w:jc w:val="both"/>
        <w:rPr>
          <w:rFonts w:ascii="Arial" w:hAnsi="Arial" w:cs="Arial"/>
          <w:sz w:val="28"/>
          <w:szCs w:val="28"/>
        </w:rPr>
      </w:pPr>
      <w:r w:rsidRPr="00843395">
        <w:rPr>
          <w:rFonts w:ascii="Arial" w:hAnsi="Arial" w:cs="Arial"/>
          <w:sz w:val="28"/>
          <w:szCs w:val="28"/>
        </w:rPr>
        <w:tab/>
      </w:r>
    </w:p>
    <w:p w:rsidR="00C31A48" w:rsidRPr="002E19FC" w:rsidRDefault="00C31A48" w:rsidP="002E19FC">
      <w:pPr>
        <w:rPr>
          <w:rFonts w:ascii="Arial" w:hAnsi="Arial" w:cs="Arial"/>
        </w:rPr>
      </w:pPr>
      <w:r>
        <w:t xml:space="preserve">        </w:t>
      </w:r>
      <w:r w:rsidRPr="00843395">
        <w:t xml:space="preserve"> </w:t>
      </w:r>
      <w:r w:rsidRPr="002E19FC">
        <w:rPr>
          <w:rFonts w:ascii="Arial" w:hAnsi="Arial" w:cs="Arial"/>
        </w:rPr>
        <w:t>В соответствии с Бюджетным кодексом РФ, Законом Курской области «О бюджетном процессе в Курской области», решением Собрания депутатов Донского сельсовета Золотухинского района Курской области №10 от 22.10.2010г «О бюджетном процессе в МО «Донской сельсовет» Золотухинского Курской области» Собрание депутатов Донского сельсовета Золотухинского района Курской области РЕШИЛО:</w:t>
      </w:r>
    </w:p>
    <w:p w:rsidR="00C31A48" w:rsidRPr="002E19FC" w:rsidRDefault="00C31A48" w:rsidP="002E19FC">
      <w:pPr>
        <w:rPr>
          <w:rFonts w:ascii="Arial" w:hAnsi="Arial" w:cs="Arial"/>
        </w:rPr>
      </w:pPr>
    </w:p>
    <w:p w:rsidR="00C31A48" w:rsidRPr="002E19FC" w:rsidRDefault="00C31A48" w:rsidP="002E19FC">
      <w:pPr>
        <w:rPr>
          <w:rFonts w:ascii="Arial" w:hAnsi="Arial" w:cs="Arial"/>
        </w:rPr>
      </w:pPr>
      <w:r w:rsidRPr="002E19FC">
        <w:rPr>
          <w:rFonts w:ascii="Arial" w:hAnsi="Arial" w:cs="Arial"/>
        </w:rPr>
        <w:t xml:space="preserve">      1. Принять Прогноз социально-экономического развития муниципального образования «Донской сельсовет» Золотухинского района Курской области на 2016год и параметры прогноза до 2018 года согласно приложению.</w:t>
      </w:r>
    </w:p>
    <w:p w:rsidR="00C31A48" w:rsidRPr="002E19FC" w:rsidRDefault="00C31A48" w:rsidP="002E19FC">
      <w:pPr>
        <w:rPr>
          <w:rFonts w:ascii="Arial" w:hAnsi="Arial" w:cs="Arial"/>
        </w:rPr>
      </w:pPr>
    </w:p>
    <w:p w:rsidR="00C31A48" w:rsidRPr="002E19FC" w:rsidRDefault="00C31A48" w:rsidP="002E19FC">
      <w:pPr>
        <w:rPr>
          <w:rFonts w:ascii="Arial" w:hAnsi="Arial" w:cs="Arial"/>
        </w:rPr>
      </w:pPr>
    </w:p>
    <w:p w:rsidR="00C31A48" w:rsidRPr="002E19FC" w:rsidRDefault="00C31A48" w:rsidP="002E19FC">
      <w:pPr>
        <w:rPr>
          <w:rFonts w:ascii="Arial" w:hAnsi="Arial" w:cs="Arial"/>
        </w:rPr>
      </w:pPr>
    </w:p>
    <w:p w:rsidR="00C31A48" w:rsidRPr="002E19FC" w:rsidRDefault="00C31A48" w:rsidP="002E19FC">
      <w:pPr>
        <w:rPr>
          <w:rFonts w:ascii="Arial" w:hAnsi="Arial" w:cs="Arial"/>
        </w:rPr>
      </w:pPr>
    </w:p>
    <w:p w:rsidR="00C31A48" w:rsidRPr="002E19FC" w:rsidRDefault="00C31A48" w:rsidP="002E19FC">
      <w:pPr>
        <w:rPr>
          <w:rFonts w:ascii="Arial" w:hAnsi="Arial" w:cs="Arial"/>
        </w:rPr>
      </w:pPr>
      <w:r w:rsidRPr="002E19FC">
        <w:rPr>
          <w:rFonts w:ascii="Arial" w:hAnsi="Arial" w:cs="Arial"/>
        </w:rPr>
        <w:t>Глава Донского сельсовета                                                  В.Ю.Азаров</w:t>
      </w:r>
    </w:p>
    <w:p w:rsidR="00C31A48" w:rsidRPr="002E19FC" w:rsidRDefault="00C31A48" w:rsidP="002E19FC">
      <w:pPr>
        <w:rPr>
          <w:rFonts w:ascii="Arial" w:hAnsi="Arial" w:cs="Arial"/>
        </w:rPr>
      </w:pPr>
    </w:p>
    <w:p w:rsidR="00C31A48" w:rsidRPr="002E19FC" w:rsidRDefault="00C31A48" w:rsidP="002E19FC">
      <w:pPr>
        <w:rPr>
          <w:rFonts w:ascii="Arial" w:hAnsi="Arial" w:cs="Arial"/>
        </w:rPr>
      </w:pPr>
    </w:p>
    <w:p w:rsidR="00C31A48" w:rsidRPr="002E19FC" w:rsidRDefault="00C31A48" w:rsidP="002E19FC">
      <w:pPr>
        <w:rPr>
          <w:rFonts w:ascii="Arial" w:hAnsi="Arial" w:cs="Arial"/>
        </w:rPr>
      </w:pPr>
    </w:p>
    <w:p w:rsidR="00C31A48" w:rsidRDefault="00C31A48"/>
    <w:p w:rsidR="00C31A48" w:rsidRDefault="00C31A48"/>
    <w:p w:rsidR="00C31A48" w:rsidRDefault="00C31A48"/>
    <w:p w:rsidR="00C31A48" w:rsidRDefault="00C31A48"/>
    <w:p w:rsidR="00C31A48" w:rsidRDefault="00C31A48"/>
    <w:p w:rsidR="00C31A48" w:rsidRDefault="00C31A48"/>
    <w:p w:rsidR="00C31A48" w:rsidRDefault="00C31A48"/>
    <w:p w:rsidR="00C31A48" w:rsidRDefault="00C31A48"/>
    <w:p w:rsidR="00C31A48" w:rsidRDefault="00C31A48"/>
    <w:p w:rsidR="00C31A48" w:rsidRDefault="00C31A48"/>
    <w:p w:rsidR="00C31A48" w:rsidRDefault="00C31A48">
      <w:pPr>
        <w:sectPr w:rsidR="00C31A48" w:rsidSect="00537F3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C31A48" w:rsidRDefault="00C31A48"/>
    <w:p w:rsidR="00C31A48" w:rsidRPr="00492AA3" w:rsidRDefault="00C31A48" w:rsidP="00B8571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492AA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C31A48" w:rsidRPr="00492AA3" w:rsidRDefault="00C31A48" w:rsidP="00B8571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492AA3">
        <w:rPr>
          <w:rFonts w:ascii="Arial" w:hAnsi="Arial" w:cs="Arial"/>
          <w:b/>
          <w:sz w:val="32"/>
          <w:szCs w:val="32"/>
        </w:rPr>
        <w:t>«Донской сельсовет»</w:t>
      </w:r>
    </w:p>
    <w:p w:rsidR="00C31A48" w:rsidRPr="00492AA3" w:rsidRDefault="00C31A48" w:rsidP="00B8571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492AA3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C31A48" w:rsidRPr="00843395" w:rsidRDefault="00C31A48" w:rsidP="00B8571C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:rsidR="00C31A48" w:rsidRPr="00843395" w:rsidRDefault="00C31A48" w:rsidP="00B8571C">
      <w:pPr>
        <w:jc w:val="center"/>
        <w:rPr>
          <w:rFonts w:ascii="Arial" w:hAnsi="Arial" w:cs="Arial"/>
          <w:b/>
          <w:sz w:val="52"/>
          <w:szCs w:val="20"/>
        </w:rPr>
      </w:pPr>
    </w:p>
    <w:p w:rsidR="00C31A48" w:rsidRPr="00843395" w:rsidRDefault="00C31A48" w:rsidP="00B8571C">
      <w:pPr>
        <w:jc w:val="center"/>
        <w:rPr>
          <w:rFonts w:ascii="Arial" w:hAnsi="Arial" w:cs="Arial"/>
          <w:b/>
          <w:sz w:val="52"/>
          <w:szCs w:val="20"/>
        </w:rPr>
      </w:pPr>
    </w:p>
    <w:p w:rsidR="00C31A48" w:rsidRPr="00843395" w:rsidRDefault="00C31A48" w:rsidP="00B8571C">
      <w:pPr>
        <w:jc w:val="center"/>
        <w:rPr>
          <w:rFonts w:ascii="Arial" w:hAnsi="Arial" w:cs="Arial"/>
          <w:b/>
          <w:sz w:val="52"/>
          <w:szCs w:val="20"/>
        </w:rPr>
      </w:pPr>
    </w:p>
    <w:p w:rsidR="00C31A48" w:rsidRPr="00492AA3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  <w:r w:rsidRPr="00492AA3">
        <w:rPr>
          <w:rFonts w:ascii="Arial" w:hAnsi="Arial" w:cs="Arial"/>
          <w:b/>
          <w:sz w:val="32"/>
          <w:szCs w:val="32"/>
        </w:rPr>
        <w:t xml:space="preserve">Прогноз социально-экономического развития муниципального образования </w:t>
      </w:r>
    </w:p>
    <w:p w:rsidR="00C31A48" w:rsidRPr="00492AA3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  <w:r w:rsidRPr="00492AA3">
        <w:rPr>
          <w:rFonts w:ascii="Arial" w:hAnsi="Arial" w:cs="Arial"/>
          <w:b/>
          <w:sz w:val="32"/>
          <w:szCs w:val="32"/>
        </w:rPr>
        <w:t>«Донской сельсовет»</w:t>
      </w:r>
    </w:p>
    <w:p w:rsidR="00C31A48" w:rsidRPr="00492AA3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  <w:r w:rsidRPr="00492AA3">
        <w:rPr>
          <w:rFonts w:ascii="Arial" w:hAnsi="Arial" w:cs="Arial"/>
          <w:b/>
          <w:sz w:val="32"/>
          <w:szCs w:val="32"/>
        </w:rPr>
        <w:t>на 2016 год и на плановый период 2017 и 2018</w:t>
      </w:r>
      <w:bookmarkStart w:id="0" w:name="_GoBack"/>
      <w:bookmarkEnd w:id="0"/>
      <w:r w:rsidRPr="00843395">
        <w:rPr>
          <w:rFonts w:ascii="Arial" w:hAnsi="Arial" w:cs="Arial"/>
          <w:b/>
          <w:sz w:val="52"/>
          <w:szCs w:val="52"/>
        </w:rPr>
        <w:t xml:space="preserve"> </w:t>
      </w:r>
      <w:r w:rsidRPr="00492AA3">
        <w:rPr>
          <w:rFonts w:ascii="Arial" w:hAnsi="Arial" w:cs="Arial"/>
          <w:b/>
          <w:sz w:val="32"/>
          <w:szCs w:val="32"/>
        </w:rPr>
        <w:t>годов</w:t>
      </w:r>
    </w:p>
    <w:p w:rsidR="00C31A48" w:rsidRPr="00843395" w:rsidRDefault="00C31A48" w:rsidP="00537F33">
      <w:pPr>
        <w:pStyle w:val="NoSpacing"/>
        <w:rPr>
          <w:rFonts w:ascii="Arial" w:hAnsi="Arial" w:cs="Arial"/>
        </w:rPr>
      </w:pPr>
    </w:p>
    <w:p w:rsidR="00C31A48" w:rsidRPr="00492AA3" w:rsidRDefault="00C31A48" w:rsidP="00B8571C">
      <w:pPr>
        <w:rPr>
          <w:rFonts w:ascii="Arial" w:hAnsi="Arial" w:cs="Arial"/>
          <w:sz w:val="28"/>
          <w:szCs w:val="28"/>
        </w:rPr>
      </w:pPr>
    </w:p>
    <w:p w:rsidR="00C31A48" w:rsidRPr="00492AA3" w:rsidRDefault="00C31A48" w:rsidP="00B8571C">
      <w:pPr>
        <w:rPr>
          <w:rFonts w:ascii="Arial" w:hAnsi="Arial" w:cs="Arial"/>
          <w:sz w:val="28"/>
          <w:szCs w:val="28"/>
        </w:rPr>
      </w:pPr>
    </w:p>
    <w:p w:rsidR="00C31A48" w:rsidRPr="00492AA3" w:rsidRDefault="00C31A48" w:rsidP="00B8571C">
      <w:pPr>
        <w:rPr>
          <w:rFonts w:ascii="Arial" w:hAnsi="Arial" w:cs="Arial"/>
          <w:sz w:val="28"/>
          <w:szCs w:val="28"/>
        </w:rPr>
      </w:pPr>
    </w:p>
    <w:p w:rsidR="00C31A48" w:rsidRPr="00843395" w:rsidRDefault="00C31A48" w:rsidP="00B8571C">
      <w:pPr>
        <w:rPr>
          <w:rFonts w:ascii="Arial" w:hAnsi="Arial" w:cs="Arial"/>
          <w:sz w:val="52"/>
          <w:szCs w:val="20"/>
        </w:rPr>
      </w:pPr>
    </w:p>
    <w:p w:rsidR="00C31A48" w:rsidRDefault="00C31A48" w:rsidP="00B8571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C31A48" w:rsidRPr="00843395" w:rsidRDefault="00C31A48" w:rsidP="00B8571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C31A48" w:rsidRPr="00843395" w:rsidRDefault="00C31A48" w:rsidP="00B8571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843395">
        <w:rPr>
          <w:rFonts w:ascii="Arial" w:hAnsi="Arial" w:cs="Arial"/>
          <w:b/>
          <w:sz w:val="32"/>
          <w:szCs w:val="32"/>
        </w:rPr>
        <w:t>Землепользование муниципального образования «Донской сельсовет» Золотухинского района</w:t>
      </w:r>
    </w:p>
    <w:p w:rsidR="00C31A48" w:rsidRPr="00843395" w:rsidRDefault="00C31A48" w:rsidP="00B8571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843395">
        <w:rPr>
          <w:rFonts w:ascii="Arial" w:hAnsi="Arial" w:cs="Arial"/>
          <w:b/>
          <w:sz w:val="32"/>
          <w:szCs w:val="32"/>
        </w:rPr>
        <w:t>Курской области</w:t>
      </w:r>
    </w:p>
    <w:p w:rsidR="00C31A48" w:rsidRPr="00843395" w:rsidRDefault="00C31A48" w:rsidP="00B8571C">
      <w:pPr>
        <w:rPr>
          <w:rFonts w:ascii="Arial" w:hAnsi="Arial" w:cs="Arial"/>
          <w:sz w:val="20"/>
          <w:szCs w:val="20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72"/>
        <w:gridCol w:w="2398"/>
        <w:gridCol w:w="2033"/>
        <w:gridCol w:w="2222"/>
        <w:gridCol w:w="2432"/>
        <w:gridCol w:w="1843"/>
      </w:tblGrid>
      <w:tr w:rsidR="00C31A48" w:rsidRPr="00843395" w:rsidTr="005814CA">
        <w:trPr>
          <w:cantSplit/>
        </w:trPr>
        <w:tc>
          <w:tcPr>
            <w:tcW w:w="3672" w:type="dxa"/>
          </w:tcPr>
          <w:p w:rsidR="00C31A48" w:rsidRPr="00843395" w:rsidRDefault="00C31A48" w:rsidP="008E41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98" w:type="dxa"/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Учреждения бюджетной сферы</w:t>
            </w:r>
          </w:p>
          <w:p w:rsidR="00C31A48" w:rsidRPr="002E19FC" w:rsidRDefault="00C31A48" w:rsidP="008E4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Сельскохозяй -ственные предприятия</w:t>
            </w:r>
          </w:p>
        </w:tc>
        <w:tc>
          <w:tcPr>
            <w:tcW w:w="2222" w:type="dxa"/>
          </w:tcPr>
          <w:p w:rsidR="00C31A48" w:rsidRPr="002E19FC" w:rsidRDefault="00C31A48" w:rsidP="008E412C">
            <w:pPr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Индивидуальные и сельскохозяйственные предприниматели</w:t>
            </w:r>
          </w:p>
        </w:tc>
        <w:tc>
          <w:tcPr>
            <w:tcW w:w="2432" w:type="dxa"/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Индивидуальный сектор</w:t>
            </w:r>
          </w:p>
        </w:tc>
        <w:tc>
          <w:tcPr>
            <w:tcW w:w="1843" w:type="dxa"/>
          </w:tcPr>
          <w:p w:rsidR="00C31A48" w:rsidRPr="002E19FC" w:rsidRDefault="00C31A48" w:rsidP="008E412C">
            <w:pPr>
              <w:rPr>
                <w:rFonts w:ascii="Arial" w:hAnsi="Arial" w:cs="Arial"/>
                <w:b/>
              </w:rPr>
            </w:pPr>
            <w:r w:rsidRPr="002E19FC">
              <w:rPr>
                <w:rFonts w:ascii="Arial" w:hAnsi="Arial" w:cs="Arial"/>
                <w:b/>
              </w:rPr>
              <w:t>ИТОГО:</w:t>
            </w:r>
          </w:p>
        </w:tc>
      </w:tr>
      <w:tr w:rsidR="00C31A48" w:rsidRPr="002E19FC" w:rsidTr="005814CA">
        <w:trPr>
          <w:cantSplit/>
        </w:trPr>
        <w:tc>
          <w:tcPr>
            <w:tcW w:w="3672" w:type="dxa"/>
          </w:tcPr>
          <w:p w:rsidR="00C31A48" w:rsidRPr="002E19FC" w:rsidRDefault="00C31A48" w:rsidP="008E412C">
            <w:pPr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Общая земельная площадь, га</w:t>
            </w:r>
          </w:p>
        </w:tc>
        <w:tc>
          <w:tcPr>
            <w:tcW w:w="2398" w:type="dxa"/>
          </w:tcPr>
          <w:p w:rsidR="00C31A48" w:rsidRPr="002E19FC" w:rsidRDefault="00C31A48" w:rsidP="005814CA">
            <w:pPr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15,3</w:t>
            </w:r>
          </w:p>
        </w:tc>
        <w:tc>
          <w:tcPr>
            <w:tcW w:w="2033" w:type="dxa"/>
          </w:tcPr>
          <w:p w:rsidR="00C31A48" w:rsidRPr="002E19FC" w:rsidRDefault="00C31A48" w:rsidP="005814CA">
            <w:pPr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9503,7</w:t>
            </w:r>
          </w:p>
        </w:tc>
        <w:tc>
          <w:tcPr>
            <w:tcW w:w="2222" w:type="dxa"/>
          </w:tcPr>
          <w:p w:rsidR="00C31A48" w:rsidRPr="002E19FC" w:rsidRDefault="00C31A48" w:rsidP="005814CA">
            <w:pPr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403,4</w:t>
            </w:r>
          </w:p>
        </w:tc>
        <w:tc>
          <w:tcPr>
            <w:tcW w:w="2432" w:type="dxa"/>
          </w:tcPr>
          <w:p w:rsidR="00C31A48" w:rsidRPr="002E19FC" w:rsidRDefault="00C31A48" w:rsidP="005814CA">
            <w:pPr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586,0</w:t>
            </w:r>
          </w:p>
        </w:tc>
        <w:tc>
          <w:tcPr>
            <w:tcW w:w="1843" w:type="dxa"/>
          </w:tcPr>
          <w:p w:rsidR="00C31A48" w:rsidRPr="002E19FC" w:rsidRDefault="00C31A48" w:rsidP="005814CA">
            <w:pPr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10508,4</w:t>
            </w:r>
          </w:p>
        </w:tc>
      </w:tr>
      <w:tr w:rsidR="00C31A48" w:rsidRPr="002E19FC" w:rsidTr="005814CA">
        <w:trPr>
          <w:cantSplit/>
        </w:trPr>
        <w:tc>
          <w:tcPr>
            <w:tcW w:w="3672" w:type="dxa"/>
          </w:tcPr>
          <w:p w:rsidR="00C31A48" w:rsidRPr="002E19FC" w:rsidRDefault="00C31A48" w:rsidP="008E412C">
            <w:pPr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Площадь сельхозугодий, га</w:t>
            </w:r>
          </w:p>
        </w:tc>
        <w:tc>
          <w:tcPr>
            <w:tcW w:w="2398" w:type="dxa"/>
          </w:tcPr>
          <w:p w:rsidR="00C31A48" w:rsidRPr="002E19FC" w:rsidRDefault="00C31A48" w:rsidP="008E412C">
            <w:pPr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-</w:t>
            </w:r>
          </w:p>
        </w:tc>
        <w:tc>
          <w:tcPr>
            <w:tcW w:w="2033" w:type="dxa"/>
          </w:tcPr>
          <w:p w:rsidR="00C31A48" w:rsidRPr="002E19FC" w:rsidRDefault="00C31A48" w:rsidP="008E412C">
            <w:pPr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9500,0</w:t>
            </w:r>
          </w:p>
        </w:tc>
        <w:tc>
          <w:tcPr>
            <w:tcW w:w="2222" w:type="dxa"/>
          </w:tcPr>
          <w:p w:rsidR="00C31A48" w:rsidRPr="002E19FC" w:rsidRDefault="00C31A48" w:rsidP="008E412C">
            <w:pPr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403,0</w:t>
            </w:r>
          </w:p>
        </w:tc>
        <w:tc>
          <w:tcPr>
            <w:tcW w:w="2432" w:type="dxa"/>
          </w:tcPr>
          <w:p w:rsidR="00C31A48" w:rsidRPr="002E19FC" w:rsidRDefault="00C31A48" w:rsidP="005814CA">
            <w:pPr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586,0</w:t>
            </w:r>
          </w:p>
        </w:tc>
        <w:tc>
          <w:tcPr>
            <w:tcW w:w="1843" w:type="dxa"/>
          </w:tcPr>
          <w:p w:rsidR="00C31A48" w:rsidRPr="002E19FC" w:rsidRDefault="00C31A48" w:rsidP="005814CA">
            <w:pPr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10489,0</w:t>
            </w:r>
          </w:p>
        </w:tc>
      </w:tr>
      <w:tr w:rsidR="00C31A48" w:rsidRPr="002E19FC" w:rsidTr="005814CA">
        <w:trPr>
          <w:cantSplit/>
        </w:trPr>
        <w:tc>
          <w:tcPr>
            <w:tcW w:w="3672" w:type="dxa"/>
          </w:tcPr>
          <w:p w:rsidR="00C31A48" w:rsidRPr="002E19FC" w:rsidRDefault="00C31A48" w:rsidP="008E412C">
            <w:pPr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 xml:space="preserve"> в т.ч.  пашня</w:t>
            </w:r>
          </w:p>
        </w:tc>
        <w:tc>
          <w:tcPr>
            <w:tcW w:w="2398" w:type="dxa"/>
          </w:tcPr>
          <w:p w:rsidR="00C31A48" w:rsidRPr="002E19FC" w:rsidRDefault="00C31A48" w:rsidP="008E412C">
            <w:pPr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-</w:t>
            </w:r>
          </w:p>
        </w:tc>
        <w:tc>
          <w:tcPr>
            <w:tcW w:w="2033" w:type="dxa"/>
          </w:tcPr>
          <w:p w:rsidR="00C31A48" w:rsidRPr="002E19FC" w:rsidRDefault="00C31A48" w:rsidP="008E412C">
            <w:pPr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9500,0</w:t>
            </w:r>
          </w:p>
        </w:tc>
        <w:tc>
          <w:tcPr>
            <w:tcW w:w="2222" w:type="dxa"/>
          </w:tcPr>
          <w:p w:rsidR="00C31A48" w:rsidRPr="002E19FC" w:rsidRDefault="00C31A48" w:rsidP="008E412C">
            <w:pPr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403,0</w:t>
            </w:r>
          </w:p>
        </w:tc>
        <w:tc>
          <w:tcPr>
            <w:tcW w:w="2432" w:type="dxa"/>
          </w:tcPr>
          <w:p w:rsidR="00C31A48" w:rsidRPr="002E19FC" w:rsidRDefault="00C31A48" w:rsidP="008E412C">
            <w:pPr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519,0</w:t>
            </w:r>
          </w:p>
        </w:tc>
        <w:tc>
          <w:tcPr>
            <w:tcW w:w="1843" w:type="dxa"/>
          </w:tcPr>
          <w:p w:rsidR="00C31A48" w:rsidRPr="002E19FC" w:rsidRDefault="00C31A48" w:rsidP="008E412C">
            <w:pPr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10422,0</w:t>
            </w:r>
          </w:p>
        </w:tc>
      </w:tr>
      <w:tr w:rsidR="00C31A48" w:rsidRPr="002E19FC" w:rsidTr="005814CA">
        <w:trPr>
          <w:cantSplit/>
        </w:trPr>
        <w:tc>
          <w:tcPr>
            <w:tcW w:w="3672" w:type="dxa"/>
          </w:tcPr>
          <w:p w:rsidR="00C31A48" w:rsidRPr="002E19FC" w:rsidRDefault="00C31A48" w:rsidP="008E412C">
            <w:pPr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 xml:space="preserve">            сенокосы</w:t>
            </w:r>
          </w:p>
        </w:tc>
        <w:tc>
          <w:tcPr>
            <w:tcW w:w="2398" w:type="dxa"/>
          </w:tcPr>
          <w:p w:rsidR="00C31A48" w:rsidRPr="002E19FC" w:rsidRDefault="00C31A48" w:rsidP="008E412C">
            <w:pPr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-</w:t>
            </w:r>
          </w:p>
        </w:tc>
        <w:tc>
          <w:tcPr>
            <w:tcW w:w="2033" w:type="dxa"/>
          </w:tcPr>
          <w:p w:rsidR="00C31A48" w:rsidRPr="002E19FC" w:rsidRDefault="00C31A48" w:rsidP="008E412C">
            <w:pPr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-</w:t>
            </w:r>
          </w:p>
        </w:tc>
        <w:tc>
          <w:tcPr>
            <w:tcW w:w="2222" w:type="dxa"/>
          </w:tcPr>
          <w:p w:rsidR="00C31A48" w:rsidRPr="002E19FC" w:rsidRDefault="00C31A48" w:rsidP="008E412C">
            <w:pPr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-</w:t>
            </w:r>
          </w:p>
        </w:tc>
        <w:tc>
          <w:tcPr>
            <w:tcW w:w="2432" w:type="dxa"/>
          </w:tcPr>
          <w:p w:rsidR="00C31A48" w:rsidRPr="002E19FC" w:rsidRDefault="00C31A48" w:rsidP="008E412C">
            <w:pPr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67,0</w:t>
            </w:r>
          </w:p>
        </w:tc>
        <w:tc>
          <w:tcPr>
            <w:tcW w:w="1843" w:type="dxa"/>
          </w:tcPr>
          <w:p w:rsidR="00C31A48" w:rsidRPr="002E19FC" w:rsidRDefault="00C31A48" w:rsidP="008E412C">
            <w:pPr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67,0</w:t>
            </w:r>
          </w:p>
        </w:tc>
      </w:tr>
      <w:tr w:rsidR="00C31A48" w:rsidRPr="002E19FC" w:rsidTr="005814CA">
        <w:trPr>
          <w:cantSplit/>
        </w:trPr>
        <w:tc>
          <w:tcPr>
            <w:tcW w:w="3672" w:type="dxa"/>
          </w:tcPr>
          <w:p w:rsidR="00C31A48" w:rsidRPr="002E19FC" w:rsidRDefault="00C31A48" w:rsidP="008E412C">
            <w:pPr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 xml:space="preserve">            пастбища</w:t>
            </w:r>
          </w:p>
        </w:tc>
        <w:tc>
          <w:tcPr>
            <w:tcW w:w="2398" w:type="dxa"/>
          </w:tcPr>
          <w:p w:rsidR="00C31A48" w:rsidRPr="002E19FC" w:rsidRDefault="00C31A48" w:rsidP="008E412C">
            <w:pPr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-</w:t>
            </w:r>
          </w:p>
        </w:tc>
        <w:tc>
          <w:tcPr>
            <w:tcW w:w="2033" w:type="dxa"/>
          </w:tcPr>
          <w:p w:rsidR="00C31A48" w:rsidRPr="002E19FC" w:rsidRDefault="00C31A48" w:rsidP="008E412C">
            <w:pPr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-</w:t>
            </w:r>
          </w:p>
        </w:tc>
        <w:tc>
          <w:tcPr>
            <w:tcW w:w="2222" w:type="dxa"/>
          </w:tcPr>
          <w:p w:rsidR="00C31A48" w:rsidRPr="002E19FC" w:rsidRDefault="00C31A48" w:rsidP="008E412C">
            <w:pPr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-</w:t>
            </w:r>
          </w:p>
        </w:tc>
        <w:tc>
          <w:tcPr>
            <w:tcW w:w="2432" w:type="dxa"/>
          </w:tcPr>
          <w:p w:rsidR="00C31A48" w:rsidRPr="002E19FC" w:rsidRDefault="00C31A48" w:rsidP="008E412C">
            <w:pPr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C31A48" w:rsidRPr="002E19FC" w:rsidRDefault="00C31A48" w:rsidP="008E412C">
            <w:pPr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-</w:t>
            </w:r>
          </w:p>
        </w:tc>
      </w:tr>
      <w:tr w:rsidR="00C31A48" w:rsidRPr="002E19FC" w:rsidTr="005814CA">
        <w:trPr>
          <w:cantSplit/>
        </w:trPr>
        <w:tc>
          <w:tcPr>
            <w:tcW w:w="3672" w:type="dxa"/>
          </w:tcPr>
          <w:p w:rsidR="00C31A48" w:rsidRPr="002E19FC" w:rsidRDefault="00C31A48" w:rsidP="008E412C">
            <w:pPr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Прочие земли, га</w:t>
            </w:r>
          </w:p>
        </w:tc>
        <w:tc>
          <w:tcPr>
            <w:tcW w:w="2398" w:type="dxa"/>
          </w:tcPr>
          <w:p w:rsidR="00C31A48" w:rsidRPr="002E19FC" w:rsidRDefault="00C31A48" w:rsidP="008E412C">
            <w:pPr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15,3</w:t>
            </w:r>
          </w:p>
        </w:tc>
        <w:tc>
          <w:tcPr>
            <w:tcW w:w="2033" w:type="dxa"/>
          </w:tcPr>
          <w:p w:rsidR="00C31A48" w:rsidRPr="002E19FC" w:rsidRDefault="00C31A48" w:rsidP="008E412C">
            <w:pPr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3,7</w:t>
            </w:r>
          </w:p>
        </w:tc>
        <w:tc>
          <w:tcPr>
            <w:tcW w:w="2222" w:type="dxa"/>
          </w:tcPr>
          <w:p w:rsidR="00C31A48" w:rsidRPr="002E19FC" w:rsidRDefault="00C31A48" w:rsidP="008E412C">
            <w:pPr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0,4</w:t>
            </w:r>
          </w:p>
        </w:tc>
        <w:tc>
          <w:tcPr>
            <w:tcW w:w="2432" w:type="dxa"/>
          </w:tcPr>
          <w:p w:rsidR="00C31A48" w:rsidRPr="002E19FC" w:rsidRDefault="00C31A48" w:rsidP="008E412C">
            <w:pPr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C31A48" w:rsidRPr="002E19FC" w:rsidRDefault="00C31A48" w:rsidP="008E412C">
            <w:pPr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19,4</w:t>
            </w:r>
          </w:p>
        </w:tc>
      </w:tr>
    </w:tbl>
    <w:p w:rsidR="00C31A48" w:rsidRPr="002E19FC" w:rsidRDefault="00C31A48" w:rsidP="00B8571C">
      <w:pPr>
        <w:pStyle w:val="NoSpacing"/>
        <w:rPr>
          <w:rFonts w:ascii="Arial" w:hAnsi="Arial" w:cs="Arial"/>
        </w:rPr>
      </w:pPr>
    </w:p>
    <w:p w:rsidR="00C31A48" w:rsidRPr="002E19FC" w:rsidRDefault="00C31A48" w:rsidP="00B8571C">
      <w:pPr>
        <w:pStyle w:val="NoSpacing"/>
        <w:rPr>
          <w:rFonts w:ascii="Arial" w:hAnsi="Arial" w:cs="Arial"/>
        </w:rPr>
      </w:pPr>
    </w:p>
    <w:p w:rsidR="00C31A48" w:rsidRPr="002E19FC" w:rsidRDefault="00C31A48" w:rsidP="00B8571C">
      <w:pPr>
        <w:pStyle w:val="NoSpacing"/>
        <w:rPr>
          <w:rFonts w:ascii="Arial" w:hAnsi="Arial" w:cs="Arial"/>
        </w:rPr>
      </w:pPr>
      <w:r w:rsidRPr="002E19FC">
        <w:rPr>
          <w:rFonts w:ascii="Arial" w:hAnsi="Arial" w:cs="Arial"/>
        </w:rPr>
        <w:t>Землепользование индивидуального сектора (по состоянию на 01.01.2016года)</w:t>
      </w:r>
    </w:p>
    <w:p w:rsidR="00C31A48" w:rsidRPr="002E19FC" w:rsidRDefault="00C31A48" w:rsidP="00B8571C">
      <w:pPr>
        <w:pStyle w:val="NoSpacing"/>
        <w:rPr>
          <w:rFonts w:ascii="Arial" w:hAnsi="Arial" w:cs="Arial"/>
        </w:rPr>
      </w:pPr>
    </w:p>
    <w:p w:rsidR="00C31A48" w:rsidRPr="002E19FC" w:rsidRDefault="00C31A48" w:rsidP="00B8571C">
      <w:pPr>
        <w:pStyle w:val="NoSpacing"/>
        <w:rPr>
          <w:rFonts w:ascii="Arial" w:hAnsi="Arial" w:cs="Arial"/>
        </w:rPr>
      </w:pPr>
      <w:r w:rsidRPr="002E19FC">
        <w:rPr>
          <w:rFonts w:ascii="Arial" w:hAnsi="Arial" w:cs="Arial"/>
        </w:rPr>
        <w:t xml:space="preserve">Площадь приусадебных участков – </w:t>
      </w:r>
      <w:smartTag w:uri="urn:schemas-microsoft-com:office:smarttags" w:element="metricconverter">
        <w:smartTagPr>
          <w:attr w:name="ProductID" w:val="586,0 га"/>
        </w:smartTagPr>
        <w:r w:rsidRPr="002E19FC">
          <w:rPr>
            <w:rFonts w:ascii="Arial" w:hAnsi="Arial" w:cs="Arial"/>
          </w:rPr>
          <w:t>586,0 га</w:t>
        </w:r>
      </w:smartTag>
    </w:p>
    <w:p w:rsidR="00C31A48" w:rsidRPr="002E19FC" w:rsidRDefault="00C31A48" w:rsidP="00B8571C">
      <w:pPr>
        <w:pStyle w:val="NoSpacing"/>
        <w:rPr>
          <w:rFonts w:ascii="Arial" w:hAnsi="Arial" w:cs="Arial"/>
        </w:rPr>
      </w:pPr>
      <w:r w:rsidRPr="002E19FC">
        <w:rPr>
          <w:rFonts w:ascii="Arial" w:hAnsi="Arial" w:cs="Arial"/>
        </w:rPr>
        <w:t xml:space="preserve">из них: площадь огородов – </w:t>
      </w:r>
      <w:smartTag w:uri="urn:schemas-microsoft-com:office:smarttags" w:element="metricconverter">
        <w:smartTagPr>
          <w:attr w:name="ProductID" w:val="500,0 га"/>
        </w:smartTagPr>
        <w:r w:rsidRPr="002E19FC">
          <w:rPr>
            <w:rFonts w:ascii="Arial" w:hAnsi="Arial" w:cs="Arial"/>
          </w:rPr>
          <w:t>500,0 га</w:t>
        </w:r>
      </w:smartTag>
    </w:p>
    <w:p w:rsidR="00C31A48" w:rsidRPr="002E19FC" w:rsidRDefault="00C31A48" w:rsidP="00B8571C">
      <w:pPr>
        <w:pStyle w:val="NoSpacing"/>
        <w:rPr>
          <w:rFonts w:ascii="Arial" w:hAnsi="Arial" w:cs="Arial"/>
        </w:rPr>
      </w:pPr>
      <w:r w:rsidRPr="002E19FC">
        <w:rPr>
          <w:rFonts w:ascii="Arial" w:hAnsi="Arial" w:cs="Arial"/>
        </w:rPr>
        <w:tab/>
        <w:t xml:space="preserve">   сенокосы – </w:t>
      </w:r>
      <w:smartTag w:uri="urn:schemas-microsoft-com:office:smarttags" w:element="metricconverter">
        <w:smartTagPr>
          <w:attr w:name="ProductID" w:val="67,0 га"/>
        </w:smartTagPr>
        <w:r w:rsidRPr="002E19FC">
          <w:rPr>
            <w:rFonts w:ascii="Arial" w:hAnsi="Arial" w:cs="Arial"/>
          </w:rPr>
          <w:t>67,0 га</w:t>
        </w:r>
      </w:smartTag>
    </w:p>
    <w:p w:rsidR="00C31A48" w:rsidRPr="002E19FC" w:rsidRDefault="00C31A48" w:rsidP="00B8571C">
      <w:pPr>
        <w:pStyle w:val="NoSpacing"/>
        <w:rPr>
          <w:rFonts w:ascii="Arial" w:hAnsi="Arial" w:cs="Arial"/>
        </w:rPr>
      </w:pPr>
      <w:r w:rsidRPr="002E19FC">
        <w:rPr>
          <w:rFonts w:ascii="Arial" w:hAnsi="Arial" w:cs="Arial"/>
        </w:rPr>
        <w:t xml:space="preserve">             овощи – 19,0</w:t>
      </w:r>
    </w:p>
    <w:p w:rsidR="00C31A48" w:rsidRPr="00843395" w:rsidRDefault="00C31A48" w:rsidP="00B8571C">
      <w:pPr>
        <w:pStyle w:val="NoSpacing"/>
        <w:rPr>
          <w:rFonts w:ascii="Arial" w:hAnsi="Arial" w:cs="Arial"/>
        </w:rPr>
      </w:pPr>
    </w:p>
    <w:p w:rsidR="00C31A48" w:rsidRPr="00843395" w:rsidRDefault="00C31A48" w:rsidP="00B8571C">
      <w:pPr>
        <w:rPr>
          <w:rFonts w:ascii="Arial" w:hAnsi="Arial" w:cs="Arial"/>
          <w:sz w:val="20"/>
          <w:szCs w:val="20"/>
        </w:rPr>
      </w:pPr>
    </w:p>
    <w:p w:rsidR="00C31A48" w:rsidRPr="00843395" w:rsidRDefault="00C31A48" w:rsidP="00B8571C">
      <w:pPr>
        <w:rPr>
          <w:rFonts w:ascii="Arial" w:hAnsi="Arial" w:cs="Arial"/>
          <w:sz w:val="20"/>
          <w:szCs w:val="20"/>
        </w:rPr>
      </w:pPr>
    </w:p>
    <w:p w:rsidR="00C31A48" w:rsidRDefault="00C31A48" w:rsidP="00B8571C">
      <w:pPr>
        <w:rPr>
          <w:rFonts w:ascii="Arial" w:hAnsi="Arial" w:cs="Arial"/>
          <w:sz w:val="20"/>
          <w:szCs w:val="20"/>
        </w:rPr>
      </w:pPr>
    </w:p>
    <w:p w:rsidR="00C31A48" w:rsidRPr="00843395" w:rsidRDefault="00C31A48" w:rsidP="00B8571C">
      <w:pPr>
        <w:rPr>
          <w:rFonts w:ascii="Arial" w:hAnsi="Arial" w:cs="Arial"/>
          <w:sz w:val="20"/>
          <w:szCs w:val="20"/>
        </w:rPr>
      </w:pPr>
    </w:p>
    <w:p w:rsidR="00C31A48" w:rsidRPr="00843395" w:rsidRDefault="00C31A48" w:rsidP="00B8571C">
      <w:pPr>
        <w:rPr>
          <w:rFonts w:ascii="Arial" w:hAnsi="Arial" w:cs="Arial"/>
          <w:sz w:val="20"/>
          <w:szCs w:val="20"/>
        </w:rPr>
      </w:pPr>
    </w:p>
    <w:p w:rsidR="00C31A48" w:rsidRPr="00843395" w:rsidRDefault="00C31A48" w:rsidP="00B8571C">
      <w:pPr>
        <w:rPr>
          <w:rFonts w:ascii="Arial" w:hAnsi="Arial" w:cs="Arial"/>
          <w:sz w:val="20"/>
          <w:szCs w:val="20"/>
        </w:rPr>
      </w:pPr>
    </w:p>
    <w:p w:rsidR="00C31A48" w:rsidRPr="00843395" w:rsidRDefault="00C31A48" w:rsidP="00B8571C">
      <w:pPr>
        <w:rPr>
          <w:rFonts w:ascii="Arial" w:hAnsi="Arial" w:cs="Arial"/>
          <w:sz w:val="20"/>
          <w:szCs w:val="20"/>
        </w:rPr>
      </w:pPr>
    </w:p>
    <w:p w:rsidR="00C31A48" w:rsidRPr="00843395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  <w:r w:rsidRPr="00843395">
        <w:rPr>
          <w:rFonts w:ascii="Arial" w:hAnsi="Arial" w:cs="Arial"/>
          <w:b/>
          <w:sz w:val="32"/>
          <w:szCs w:val="32"/>
        </w:rPr>
        <w:t>Развитие индивидуального сектора экономики</w:t>
      </w:r>
    </w:p>
    <w:p w:rsidR="00C31A48" w:rsidRPr="00843395" w:rsidRDefault="00C31A48" w:rsidP="00B8571C">
      <w:pPr>
        <w:pStyle w:val="NoSpacing"/>
        <w:rPr>
          <w:rFonts w:ascii="Arial" w:hAnsi="Arial" w:cs="Arial"/>
        </w:rPr>
      </w:pPr>
    </w:p>
    <w:tbl>
      <w:tblPr>
        <w:tblW w:w="14520" w:type="dxa"/>
        <w:tblInd w:w="330" w:type="dxa"/>
        <w:tblLayout w:type="fixed"/>
        <w:tblLook w:val="00A0"/>
      </w:tblPr>
      <w:tblGrid>
        <w:gridCol w:w="5209"/>
        <w:gridCol w:w="1985"/>
        <w:gridCol w:w="1843"/>
        <w:gridCol w:w="1842"/>
        <w:gridCol w:w="1940"/>
        <w:gridCol w:w="1701"/>
      </w:tblGrid>
      <w:tr w:rsidR="00C31A48" w:rsidRPr="002E19FC" w:rsidTr="00B8571C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b/>
              </w:rPr>
            </w:pPr>
            <w:r w:rsidRPr="002E19FC">
              <w:rPr>
                <w:rFonts w:ascii="Arial" w:hAnsi="Arial" w:cs="Arial"/>
                <w:b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rPr>
                <w:rFonts w:ascii="Arial" w:hAnsi="Arial" w:cs="Arial"/>
                <w:b/>
              </w:rPr>
            </w:pPr>
            <w:r w:rsidRPr="002E19FC">
              <w:rPr>
                <w:rFonts w:ascii="Arial" w:hAnsi="Arial" w:cs="Arial"/>
                <w:b/>
              </w:rPr>
              <w:t>2014 год ,</w:t>
            </w:r>
          </w:p>
          <w:p w:rsidR="00C31A48" w:rsidRPr="002E19FC" w:rsidRDefault="00C31A48" w:rsidP="008E412C">
            <w:pPr>
              <w:snapToGrid w:val="0"/>
              <w:rPr>
                <w:rFonts w:ascii="Arial" w:hAnsi="Arial" w:cs="Arial"/>
                <w:b/>
              </w:rPr>
            </w:pPr>
            <w:r w:rsidRPr="002E19FC">
              <w:rPr>
                <w:rFonts w:ascii="Arial" w:hAnsi="Arial" w:cs="Arial"/>
                <w:b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B020C">
            <w:pPr>
              <w:snapToGrid w:val="0"/>
              <w:rPr>
                <w:rFonts w:ascii="Arial" w:hAnsi="Arial" w:cs="Arial"/>
                <w:b/>
              </w:rPr>
            </w:pPr>
            <w:r w:rsidRPr="002E19FC">
              <w:rPr>
                <w:rFonts w:ascii="Arial" w:hAnsi="Arial" w:cs="Arial"/>
                <w:b/>
              </w:rPr>
              <w:t>2015 год, оценка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B020C">
            <w:pPr>
              <w:snapToGrid w:val="0"/>
              <w:rPr>
                <w:rFonts w:ascii="Arial" w:hAnsi="Arial" w:cs="Arial"/>
                <w:b/>
              </w:rPr>
            </w:pPr>
            <w:r w:rsidRPr="002E19FC">
              <w:rPr>
                <w:rFonts w:ascii="Arial" w:hAnsi="Arial" w:cs="Arial"/>
                <w:b/>
              </w:rPr>
              <w:t>2016 год, прогноз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rPr>
                <w:rFonts w:ascii="Arial" w:hAnsi="Arial" w:cs="Arial"/>
                <w:b/>
              </w:rPr>
            </w:pPr>
            <w:r w:rsidRPr="002E19FC">
              <w:rPr>
                <w:rFonts w:ascii="Arial" w:hAnsi="Arial" w:cs="Arial"/>
                <w:b/>
              </w:rPr>
              <w:t xml:space="preserve">2017год, </w:t>
            </w:r>
          </w:p>
          <w:p w:rsidR="00C31A48" w:rsidRPr="002E19FC" w:rsidRDefault="00C31A48" w:rsidP="008E412C">
            <w:pPr>
              <w:snapToGrid w:val="0"/>
              <w:rPr>
                <w:rFonts w:ascii="Arial" w:hAnsi="Arial" w:cs="Arial"/>
                <w:b/>
              </w:rPr>
            </w:pPr>
            <w:r w:rsidRPr="002E19FC">
              <w:rPr>
                <w:rFonts w:ascii="Arial" w:hAnsi="Arial" w:cs="Arial"/>
                <w:b/>
              </w:rPr>
              <w:t>прогноз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8" w:rsidRPr="002E19FC" w:rsidRDefault="00C31A48" w:rsidP="008E412C">
            <w:pPr>
              <w:snapToGrid w:val="0"/>
              <w:rPr>
                <w:rFonts w:ascii="Arial" w:hAnsi="Arial" w:cs="Arial"/>
                <w:b/>
              </w:rPr>
            </w:pPr>
            <w:r w:rsidRPr="002E19FC">
              <w:rPr>
                <w:rFonts w:ascii="Arial" w:hAnsi="Arial" w:cs="Arial"/>
                <w:b/>
              </w:rPr>
              <w:t>2018год,</w:t>
            </w:r>
          </w:p>
          <w:p w:rsidR="00C31A48" w:rsidRPr="002E19FC" w:rsidRDefault="00C31A48" w:rsidP="008E412C">
            <w:pPr>
              <w:snapToGrid w:val="0"/>
              <w:rPr>
                <w:rFonts w:ascii="Arial" w:hAnsi="Arial" w:cs="Arial"/>
                <w:b/>
              </w:rPr>
            </w:pPr>
            <w:r w:rsidRPr="002E19FC">
              <w:rPr>
                <w:rFonts w:ascii="Arial" w:hAnsi="Arial" w:cs="Arial"/>
                <w:b/>
              </w:rPr>
              <w:t>прогноз</w:t>
            </w:r>
          </w:p>
        </w:tc>
      </w:tr>
      <w:tr w:rsidR="00C31A48" w:rsidRPr="002E19FC" w:rsidTr="00B8571C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keepNext/>
              <w:tabs>
                <w:tab w:val="left" w:pos="0"/>
              </w:tabs>
              <w:snapToGrid w:val="0"/>
              <w:jc w:val="center"/>
              <w:outlineLvl w:val="5"/>
              <w:rPr>
                <w:rFonts w:ascii="Arial" w:hAnsi="Arial" w:cs="Arial"/>
                <w:b/>
              </w:rPr>
            </w:pPr>
            <w:r w:rsidRPr="002E19FC">
              <w:rPr>
                <w:rFonts w:ascii="Arial" w:hAnsi="Arial" w:cs="Arial"/>
                <w:b/>
              </w:rPr>
              <w:t>Посевные площади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31A48" w:rsidRPr="002E19FC" w:rsidTr="00B8571C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Картофель, 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540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52307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530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52307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528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52307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528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8" w:rsidRPr="002E19FC" w:rsidRDefault="00C31A48" w:rsidP="00852307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528</w:t>
            </w:r>
          </w:p>
        </w:tc>
      </w:tr>
      <w:tr w:rsidR="00C31A48" w:rsidRPr="002E19FC" w:rsidTr="00B8571C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Овощи, 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52307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56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56</w:t>
            </w:r>
          </w:p>
        </w:tc>
      </w:tr>
      <w:tr w:rsidR="00C31A48" w:rsidRPr="002E19FC" w:rsidTr="00B8571C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Кормовые культуры, 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-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-</w:t>
            </w:r>
          </w:p>
        </w:tc>
      </w:tr>
      <w:tr w:rsidR="00C31A48" w:rsidRPr="002E19FC" w:rsidTr="00B8571C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keepNext/>
              <w:tabs>
                <w:tab w:val="left" w:pos="0"/>
              </w:tabs>
              <w:snapToGrid w:val="0"/>
              <w:jc w:val="center"/>
              <w:outlineLvl w:val="5"/>
              <w:rPr>
                <w:rFonts w:ascii="Arial" w:hAnsi="Arial" w:cs="Arial"/>
                <w:b/>
              </w:rPr>
            </w:pPr>
            <w:r w:rsidRPr="002E19FC">
              <w:rPr>
                <w:rFonts w:ascii="Arial" w:hAnsi="Arial" w:cs="Arial"/>
                <w:b/>
              </w:rPr>
              <w:t>Валовой сбор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8" w:rsidRPr="002E19FC" w:rsidRDefault="00C31A48" w:rsidP="008E412C">
            <w:pPr>
              <w:snapToGrid w:val="0"/>
              <w:rPr>
                <w:rFonts w:ascii="Arial" w:hAnsi="Arial" w:cs="Arial"/>
              </w:rPr>
            </w:pPr>
          </w:p>
        </w:tc>
      </w:tr>
      <w:tr w:rsidR="00C31A48" w:rsidRPr="002E19FC" w:rsidTr="00B8571C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Картофель, 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6480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5800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5680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5680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5680</w:t>
            </w:r>
          </w:p>
        </w:tc>
      </w:tr>
      <w:tr w:rsidR="00C31A48" w:rsidRPr="002E19FC" w:rsidTr="00B8571C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Овощи, 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23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23</w:t>
            </w:r>
          </w:p>
        </w:tc>
      </w:tr>
      <w:tr w:rsidR="00C31A48" w:rsidRPr="002E19FC" w:rsidTr="00B8571C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Сено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8" w:rsidRPr="002E19FC" w:rsidRDefault="00C31A48" w:rsidP="008E412C">
            <w:pPr>
              <w:snapToGrid w:val="0"/>
              <w:rPr>
                <w:rFonts w:ascii="Arial" w:hAnsi="Arial" w:cs="Arial"/>
              </w:rPr>
            </w:pPr>
          </w:p>
        </w:tc>
      </w:tr>
      <w:tr w:rsidR="00C31A48" w:rsidRPr="002E19FC" w:rsidTr="00B8571C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E19FC">
              <w:rPr>
                <w:rFonts w:ascii="Arial" w:hAnsi="Arial" w:cs="Arial"/>
                <w:b/>
              </w:rPr>
              <w:t>Численность поголовья на конец года: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8" w:rsidRPr="002E19FC" w:rsidRDefault="00C31A48" w:rsidP="008E412C">
            <w:pPr>
              <w:snapToGrid w:val="0"/>
              <w:rPr>
                <w:rFonts w:ascii="Arial" w:hAnsi="Arial" w:cs="Arial"/>
              </w:rPr>
            </w:pPr>
          </w:p>
        </w:tc>
      </w:tr>
      <w:tr w:rsidR="00C31A48" w:rsidRPr="002E19FC" w:rsidTr="00B8571C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both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 xml:space="preserve">Крупный рогатый скот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246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330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300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300</w:t>
            </w:r>
          </w:p>
        </w:tc>
      </w:tr>
      <w:tr w:rsidR="00C31A48" w:rsidRPr="002E19FC" w:rsidTr="00B8571C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both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в том числе: коровы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119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122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120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120</w:t>
            </w:r>
          </w:p>
        </w:tc>
      </w:tr>
      <w:tr w:rsidR="00C31A48" w:rsidRPr="002E19FC" w:rsidTr="00B8571C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both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 xml:space="preserve">Свиньи, всего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108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108</w:t>
            </w:r>
          </w:p>
        </w:tc>
      </w:tr>
      <w:tr w:rsidR="00C31A48" w:rsidRPr="002E19FC" w:rsidTr="00B8571C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both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Овцы и козы, 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240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235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235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235</w:t>
            </w:r>
          </w:p>
        </w:tc>
      </w:tr>
      <w:tr w:rsidR="00C31A48" w:rsidRPr="002E19FC" w:rsidTr="00B8571C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both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Птица, 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2900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3200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3100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3100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3100</w:t>
            </w:r>
          </w:p>
        </w:tc>
      </w:tr>
      <w:tr w:rsidR="00C31A48" w:rsidRPr="002E19FC" w:rsidTr="00B8571C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E19FC">
              <w:rPr>
                <w:rFonts w:ascii="Arial" w:hAnsi="Arial" w:cs="Arial"/>
                <w:b/>
              </w:rPr>
              <w:t>Производство продукции</w:t>
            </w:r>
          </w:p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E19FC">
              <w:rPr>
                <w:rFonts w:ascii="Arial" w:hAnsi="Arial" w:cs="Arial"/>
                <w:b/>
              </w:rPr>
              <w:t>животноводства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8" w:rsidRPr="002E19FC" w:rsidRDefault="00C31A48" w:rsidP="008E412C">
            <w:pPr>
              <w:snapToGrid w:val="0"/>
              <w:rPr>
                <w:rFonts w:ascii="Arial" w:hAnsi="Arial" w:cs="Arial"/>
              </w:rPr>
            </w:pPr>
          </w:p>
        </w:tc>
      </w:tr>
      <w:tr w:rsidR="00C31A48" w:rsidRPr="002E19FC" w:rsidTr="00B8571C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both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Мясо в живом весе, 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320,1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460,1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460,1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460,1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460,1</w:t>
            </w:r>
          </w:p>
        </w:tc>
      </w:tr>
      <w:tr w:rsidR="00C31A48" w:rsidRPr="002E19FC" w:rsidTr="00B8571C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both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Молоко, 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7973,0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7564,0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7335,0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7335,0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7335,0</w:t>
            </w:r>
          </w:p>
        </w:tc>
      </w:tr>
      <w:tr w:rsidR="00C31A48" w:rsidRPr="002E19FC" w:rsidTr="00B8571C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both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Яйцо, тыс. 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280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B020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290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260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260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260</w:t>
            </w:r>
          </w:p>
        </w:tc>
      </w:tr>
      <w:tr w:rsidR="00C31A48" w:rsidRPr="002E19FC" w:rsidTr="00B8571C">
        <w:trPr>
          <w:trHeight w:val="31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both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Шерсть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-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48" w:rsidRPr="002E19FC" w:rsidRDefault="00C31A48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2E19FC">
              <w:rPr>
                <w:rFonts w:ascii="Arial" w:hAnsi="Arial" w:cs="Arial"/>
              </w:rPr>
              <w:t>-</w:t>
            </w:r>
          </w:p>
        </w:tc>
      </w:tr>
    </w:tbl>
    <w:p w:rsidR="00C31A48" w:rsidRPr="002E19FC" w:rsidRDefault="00C31A48" w:rsidP="00B8571C">
      <w:pPr>
        <w:rPr>
          <w:rFonts w:ascii="Arial" w:hAnsi="Arial" w:cs="Arial"/>
        </w:rPr>
      </w:pPr>
    </w:p>
    <w:p w:rsidR="00C31A48" w:rsidRPr="002E19FC" w:rsidRDefault="00C31A48" w:rsidP="00B8571C">
      <w:pPr>
        <w:rPr>
          <w:rFonts w:ascii="Arial" w:hAnsi="Arial" w:cs="Arial"/>
        </w:rPr>
      </w:pPr>
    </w:p>
    <w:p w:rsidR="00C31A48" w:rsidRDefault="00C31A48" w:rsidP="00B8571C">
      <w:pPr>
        <w:rPr>
          <w:rFonts w:ascii="Arial" w:hAnsi="Arial" w:cs="Arial"/>
        </w:rPr>
      </w:pPr>
    </w:p>
    <w:p w:rsidR="00C31A48" w:rsidRDefault="00C31A48" w:rsidP="00B8571C">
      <w:pPr>
        <w:rPr>
          <w:rFonts w:ascii="Arial" w:hAnsi="Arial" w:cs="Arial"/>
        </w:rPr>
      </w:pPr>
    </w:p>
    <w:p w:rsidR="00C31A48" w:rsidRDefault="00C31A48" w:rsidP="00B8571C">
      <w:pPr>
        <w:rPr>
          <w:rFonts w:ascii="Arial" w:hAnsi="Arial" w:cs="Arial"/>
        </w:rPr>
      </w:pPr>
    </w:p>
    <w:p w:rsidR="00C31A48" w:rsidRDefault="00C31A48" w:rsidP="00B8571C">
      <w:pPr>
        <w:rPr>
          <w:rFonts w:ascii="Arial" w:hAnsi="Arial" w:cs="Arial"/>
        </w:rPr>
      </w:pPr>
    </w:p>
    <w:p w:rsidR="00C31A48" w:rsidRDefault="00C31A48" w:rsidP="00B8571C">
      <w:pPr>
        <w:rPr>
          <w:rFonts w:ascii="Arial" w:hAnsi="Arial" w:cs="Arial"/>
        </w:rPr>
      </w:pPr>
    </w:p>
    <w:p w:rsidR="00C31A48" w:rsidRDefault="00C31A48" w:rsidP="00B8571C">
      <w:pPr>
        <w:rPr>
          <w:rFonts w:ascii="Arial" w:hAnsi="Arial" w:cs="Arial"/>
        </w:rPr>
      </w:pPr>
    </w:p>
    <w:p w:rsidR="00C31A48" w:rsidRDefault="00C31A48" w:rsidP="00B8571C">
      <w:pPr>
        <w:rPr>
          <w:rFonts w:ascii="Arial" w:hAnsi="Arial" w:cs="Arial"/>
        </w:rPr>
      </w:pPr>
    </w:p>
    <w:p w:rsidR="00C31A48" w:rsidRDefault="00C31A48" w:rsidP="00B8571C">
      <w:pPr>
        <w:rPr>
          <w:rFonts w:ascii="Arial" w:hAnsi="Arial" w:cs="Arial"/>
        </w:rPr>
      </w:pPr>
    </w:p>
    <w:p w:rsidR="00C31A48" w:rsidRPr="002E19FC" w:rsidRDefault="00C31A48" w:rsidP="00B8571C">
      <w:pPr>
        <w:rPr>
          <w:rFonts w:ascii="Arial" w:hAnsi="Arial" w:cs="Arial"/>
        </w:rPr>
      </w:pPr>
    </w:p>
    <w:p w:rsidR="00C31A48" w:rsidRPr="002E19FC" w:rsidRDefault="00C31A48" w:rsidP="00B8571C">
      <w:pPr>
        <w:jc w:val="center"/>
        <w:rPr>
          <w:rFonts w:ascii="Arial" w:hAnsi="Arial" w:cs="Arial"/>
          <w:b/>
          <w:sz w:val="28"/>
          <w:szCs w:val="28"/>
        </w:rPr>
      </w:pPr>
      <w:r w:rsidRPr="002E19FC">
        <w:rPr>
          <w:rFonts w:ascii="Arial" w:hAnsi="Arial" w:cs="Arial"/>
          <w:b/>
          <w:sz w:val="28"/>
          <w:szCs w:val="28"/>
        </w:rPr>
        <w:t>Прогноз фонда заработной платы (без фермеров и занятых индивидуальной трудовой деятельностью) на 2016-2018 годы по Донскому сельсовету Золотухинского района</w:t>
      </w:r>
    </w:p>
    <w:p w:rsidR="00C31A48" w:rsidRPr="00843395" w:rsidRDefault="00C31A48" w:rsidP="00B8571C">
      <w:pPr>
        <w:tabs>
          <w:tab w:val="left" w:pos="3420"/>
          <w:tab w:val="left" w:pos="3600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3432"/>
        <w:gridCol w:w="1418"/>
        <w:gridCol w:w="1276"/>
        <w:gridCol w:w="1417"/>
        <w:gridCol w:w="1134"/>
        <w:gridCol w:w="1418"/>
        <w:gridCol w:w="1134"/>
        <w:gridCol w:w="1417"/>
        <w:gridCol w:w="1134"/>
        <w:gridCol w:w="1134"/>
      </w:tblGrid>
      <w:tr w:rsidR="00C31A48" w:rsidRPr="00492AA3" w:rsidTr="00B8571C">
        <w:trPr>
          <w:cantSplit/>
          <w:trHeight w:val="17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2014г.</w:t>
            </w:r>
          </w:p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отчет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92AA3">
                <w:rPr>
                  <w:rFonts w:ascii="Arial" w:hAnsi="Arial" w:cs="Arial"/>
                  <w:snapToGrid w:val="0"/>
                  <w:color w:val="000000"/>
                </w:rPr>
                <w:t>2015 г</w:t>
              </w:r>
            </w:smartTag>
            <w:r w:rsidRPr="00492AA3">
              <w:rPr>
                <w:rFonts w:ascii="Arial" w:hAnsi="Arial" w:cs="Arial"/>
                <w:snapToGrid w:val="0"/>
                <w:color w:val="000000"/>
              </w:rPr>
              <w:t>.</w:t>
            </w:r>
          </w:p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оценка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темп роста,%</w:t>
            </w:r>
          </w:p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 xml:space="preserve">(снижения) </w:t>
            </w:r>
          </w:p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в % к 2014г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2016г.</w:t>
            </w:r>
          </w:p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прогноз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темп роста,%</w:t>
            </w:r>
          </w:p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 xml:space="preserve">(снижения) </w:t>
            </w:r>
          </w:p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в % к 2015г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92AA3">
                <w:rPr>
                  <w:rFonts w:ascii="Arial" w:hAnsi="Arial" w:cs="Arial"/>
                  <w:snapToGrid w:val="0"/>
                  <w:color w:val="000000"/>
                </w:rPr>
                <w:t>2017 г</w:t>
              </w:r>
            </w:smartTag>
            <w:r w:rsidRPr="00492AA3">
              <w:rPr>
                <w:rFonts w:ascii="Arial" w:hAnsi="Arial" w:cs="Arial"/>
                <w:snapToGrid w:val="0"/>
                <w:color w:val="000000"/>
              </w:rPr>
              <w:t>.</w:t>
            </w:r>
          </w:p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прогноз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темп роста,%</w:t>
            </w:r>
          </w:p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 xml:space="preserve">(снижения) </w:t>
            </w:r>
          </w:p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в % к 2016г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92AA3">
                <w:rPr>
                  <w:rFonts w:ascii="Arial" w:hAnsi="Arial" w:cs="Arial"/>
                  <w:snapToGrid w:val="0"/>
                  <w:color w:val="000000"/>
                </w:rPr>
                <w:t>2018 г</w:t>
              </w:r>
            </w:smartTag>
            <w:r w:rsidRPr="00492AA3">
              <w:rPr>
                <w:rFonts w:ascii="Arial" w:hAnsi="Arial" w:cs="Arial"/>
                <w:snapToGrid w:val="0"/>
                <w:color w:val="000000"/>
              </w:rPr>
              <w:t>.</w:t>
            </w:r>
          </w:p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прогноз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темп роста,%</w:t>
            </w:r>
          </w:p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 xml:space="preserve">(снижения) </w:t>
            </w:r>
          </w:p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в % к 2017г</w:t>
            </w:r>
          </w:p>
        </w:tc>
      </w:tr>
      <w:tr w:rsidR="00C31A48" w:rsidRPr="00492AA3" w:rsidTr="00B8571C">
        <w:trPr>
          <w:cantSplit/>
          <w:trHeight w:val="17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EF7074">
            <w:pPr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Фонд заработной платы годовой, 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18785,3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17629,6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93,8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18106,7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102,7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18766,5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103,6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19711,2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105,0</w:t>
            </w:r>
          </w:p>
        </w:tc>
      </w:tr>
      <w:tr w:rsidR="00C31A48" w:rsidRPr="00492AA3" w:rsidTr="00B8571C">
        <w:trPr>
          <w:cantSplit/>
          <w:trHeight w:val="17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в том числе по видам экономической деятельности: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C31A48" w:rsidRPr="00492AA3" w:rsidTr="00B8571C">
        <w:trPr>
          <w:cantSplit/>
          <w:trHeight w:val="17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Сельское хозяйство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C31A48" w:rsidRPr="00492AA3" w:rsidTr="00B8571C">
        <w:trPr>
          <w:cantSplit/>
          <w:trHeight w:val="17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из них: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C31A48" w:rsidRPr="00492AA3" w:rsidTr="00B8571C">
        <w:trPr>
          <w:cantSplit/>
          <w:trHeight w:val="17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 xml:space="preserve">ООО «Золотухинское Агрообъединение»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1891,6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1346,6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71,2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1347,0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1347,0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1347,0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</w:tr>
      <w:tr w:rsidR="00C31A48" w:rsidRPr="00492AA3" w:rsidTr="00B8571C">
        <w:trPr>
          <w:cantSplit/>
          <w:trHeight w:val="17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СПК «Заречье»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6332,0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5443,7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85,9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6E77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5205,6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95,6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6E77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5123,3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6E77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98,4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6E77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4956,4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96,7</w:t>
            </w:r>
          </w:p>
        </w:tc>
      </w:tr>
      <w:tr w:rsidR="00C31A48" w:rsidRPr="00492AA3" w:rsidTr="00B8571C">
        <w:trPr>
          <w:cantSplit/>
          <w:trHeight w:val="17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ООО «Авангард-Агро-Курск»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2330,3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2335,0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100,2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2348,5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100,6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2372,0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2395,0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101,0</w:t>
            </w:r>
          </w:p>
        </w:tc>
      </w:tr>
      <w:tr w:rsidR="00C31A48" w:rsidRPr="00492AA3" w:rsidTr="00B8571C">
        <w:trPr>
          <w:cantSplit/>
          <w:trHeight w:val="17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Прочие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2395,1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2284,7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95,4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6E77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2312,1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101,2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2353,8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101,8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2447,8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104</w:t>
            </w:r>
          </w:p>
        </w:tc>
      </w:tr>
      <w:tr w:rsidR="00C31A48" w:rsidRPr="00492AA3" w:rsidTr="00B8571C">
        <w:trPr>
          <w:cantSplit/>
          <w:trHeight w:val="17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из них: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C31A48" w:rsidRPr="00492AA3" w:rsidTr="00B8571C">
        <w:trPr>
          <w:cantSplit/>
          <w:trHeight w:val="17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 xml:space="preserve">    2395,1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2284,7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95,4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2312,1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101,2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2353,8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101,8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2447,8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104</w:t>
            </w:r>
          </w:p>
        </w:tc>
      </w:tr>
      <w:tr w:rsidR="00C31A48" w:rsidRPr="00492AA3" w:rsidTr="00B8571C">
        <w:trPr>
          <w:cantSplit/>
          <w:trHeight w:val="17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 xml:space="preserve"> Социальная сфера всего-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7404,8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7442,9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100,5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7874,1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105,8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8405,7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106,8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9167,4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109,1</w:t>
            </w:r>
          </w:p>
        </w:tc>
      </w:tr>
      <w:tr w:rsidR="00C31A48" w:rsidRPr="00492AA3" w:rsidTr="00B8571C">
        <w:trPr>
          <w:cantSplit/>
          <w:trHeight w:val="17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из неё: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C31A48" w:rsidRPr="00492AA3" w:rsidTr="00B8571C">
        <w:trPr>
          <w:cantSplit/>
          <w:trHeight w:val="17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4883,0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5019,3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102,8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5170,0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5366,5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103,8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5688,5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106</w:t>
            </w:r>
          </w:p>
        </w:tc>
      </w:tr>
      <w:tr w:rsidR="00C31A48" w:rsidRPr="00492AA3" w:rsidTr="00B8571C">
        <w:trPr>
          <w:cantSplit/>
          <w:trHeight w:val="17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здравоохранение и предоставление соц. услуг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 xml:space="preserve">   1169,8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1333,6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1526,9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114,5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1756,0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2054,5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117</w:t>
            </w:r>
          </w:p>
        </w:tc>
      </w:tr>
      <w:tr w:rsidR="00C31A48" w:rsidRPr="00492AA3" w:rsidTr="00B8571C">
        <w:trPr>
          <w:cantSplit/>
          <w:trHeight w:val="17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деятельность по организации отдыха, культуры и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1352,0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1090,0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80,6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1177,2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1283,2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1424,4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111</w:t>
            </w:r>
          </w:p>
        </w:tc>
      </w:tr>
      <w:tr w:rsidR="00C31A48" w:rsidRPr="00492AA3" w:rsidTr="00B8571C">
        <w:trPr>
          <w:cantSplit/>
          <w:trHeight w:val="17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Внебюджетный сектор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8985,4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7902,0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87,9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7920,5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100,2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8007,0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101,1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8096,0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492AA3" w:rsidRDefault="00C31A48" w:rsidP="008B020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92AA3">
              <w:rPr>
                <w:rFonts w:ascii="Arial" w:hAnsi="Arial" w:cs="Arial"/>
                <w:snapToGrid w:val="0"/>
                <w:color w:val="000000"/>
              </w:rPr>
              <w:t>101,1</w:t>
            </w:r>
          </w:p>
        </w:tc>
      </w:tr>
    </w:tbl>
    <w:p w:rsidR="00C31A48" w:rsidRPr="00492AA3" w:rsidRDefault="00C31A48" w:rsidP="00B8571C">
      <w:pPr>
        <w:rPr>
          <w:rFonts w:ascii="Arial" w:hAnsi="Arial" w:cs="Arial"/>
          <w:b/>
        </w:rPr>
      </w:pPr>
    </w:p>
    <w:p w:rsidR="00C31A48" w:rsidRPr="00492AA3" w:rsidRDefault="00C31A48" w:rsidP="00B8571C">
      <w:pPr>
        <w:jc w:val="center"/>
        <w:rPr>
          <w:rFonts w:ascii="Arial" w:hAnsi="Arial" w:cs="Arial"/>
          <w:b/>
        </w:rPr>
      </w:pPr>
    </w:p>
    <w:p w:rsidR="00C31A48" w:rsidRPr="00492AA3" w:rsidRDefault="00C31A48" w:rsidP="00B8571C">
      <w:pPr>
        <w:jc w:val="center"/>
        <w:rPr>
          <w:rFonts w:ascii="Arial" w:hAnsi="Arial" w:cs="Arial"/>
          <w:b/>
        </w:rPr>
      </w:pPr>
    </w:p>
    <w:p w:rsidR="00C31A48" w:rsidRPr="00492AA3" w:rsidRDefault="00C31A48" w:rsidP="00B8571C">
      <w:pPr>
        <w:jc w:val="center"/>
        <w:rPr>
          <w:rFonts w:ascii="Arial" w:hAnsi="Arial" w:cs="Arial"/>
          <w:b/>
        </w:rPr>
      </w:pPr>
    </w:p>
    <w:p w:rsidR="00C31A48" w:rsidRPr="00492AA3" w:rsidRDefault="00C31A48" w:rsidP="00B8571C">
      <w:pPr>
        <w:jc w:val="center"/>
        <w:rPr>
          <w:rFonts w:ascii="Arial" w:hAnsi="Arial" w:cs="Arial"/>
          <w:b/>
        </w:rPr>
      </w:pPr>
    </w:p>
    <w:p w:rsidR="00C31A48" w:rsidRPr="00492AA3" w:rsidRDefault="00C31A48" w:rsidP="00B8571C">
      <w:pPr>
        <w:jc w:val="center"/>
        <w:rPr>
          <w:rFonts w:ascii="Arial" w:hAnsi="Arial" w:cs="Arial"/>
          <w:b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Pr="00843395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  <w:r w:rsidRPr="00843395">
        <w:rPr>
          <w:rFonts w:ascii="Arial" w:hAnsi="Arial" w:cs="Arial"/>
          <w:b/>
          <w:sz w:val="32"/>
          <w:szCs w:val="32"/>
        </w:rPr>
        <w:t>Прогноз численности занятых в экономике (без фермеров и занятых индивидуальной трудовой</w:t>
      </w:r>
    </w:p>
    <w:p w:rsidR="00C31A48" w:rsidRPr="00843395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  <w:r w:rsidRPr="00843395">
        <w:rPr>
          <w:rFonts w:ascii="Arial" w:hAnsi="Arial" w:cs="Arial"/>
          <w:b/>
          <w:sz w:val="32"/>
          <w:szCs w:val="32"/>
        </w:rPr>
        <w:t>деятельностью) на 2015-2017 годы по Донскому сельсовету Золотухинского района</w:t>
      </w:r>
    </w:p>
    <w:p w:rsidR="00C31A48" w:rsidRPr="00843395" w:rsidRDefault="00C31A48" w:rsidP="00B8571C">
      <w:pPr>
        <w:tabs>
          <w:tab w:val="left" w:pos="3420"/>
          <w:tab w:val="left" w:pos="3600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3808"/>
        <w:gridCol w:w="1184"/>
        <w:gridCol w:w="1134"/>
        <w:gridCol w:w="1417"/>
        <w:gridCol w:w="1134"/>
        <w:gridCol w:w="1430"/>
        <w:gridCol w:w="1122"/>
        <w:gridCol w:w="1398"/>
        <w:gridCol w:w="1011"/>
        <w:gridCol w:w="1276"/>
      </w:tblGrid>
      <w:tr w:rsidR="00C31A48" w:rsidRPr="002E19FC" w:rsidTr="000F2750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2014г.</w:t>
            </w:r>
          </w:p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отчет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2E19FC">
                <w:rPr>
                  <w:rFonts w:ascii="Arial" w:hAnsi="Arial" w:cs="Arial"/>
                  <w:snapToGrid w:val="0"/>
                  <w:color w:val="000000"/>
                </w:rPr>
                <w:t>2015 г</w:t>
              </w:r>
            </w:smartTag>
            <w:r w:rsidRPr="002E19FC">
              <w:rPr>
                <w:rFonts w:ascii="Arial" w:hAnsi="Arial" w:cs="Arial"/>
                <w:snapToGrid w:val="0"/>
                <w:color w:val="000000"/>
              </w:rPr>
              <w:t>.</w:t>
            </w:r>
          </w:p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оценка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темп роста,%</w:t>
            </w:r>
          </w:p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 xml:space="preserve">(снижения) </w:t>
            </w:r>
          </w:p>
          <w:p w:rsidR="00C31A48" w:rsidRPr="002E19FC" w:rsidRDefault="00C31A48" w:rsidP="000F2750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в % к 2014г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2016г.</w:t>
            </w:r>
          </w:p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прогноз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темп роста,%</w:t>
            </w:r>
          </w:p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 xml:space="preserve">(снижения) </w:t>
            </w:r>
          </w:p>
          <w:p w:rsidR="00C31A48" w:rsidRPr="002E19FC" w:rsidRDefault="00C31A48" w:rsidP="000F2750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в % к 2015г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E19FC">
                <w:rPr>
                  <w:rFonts w:ascii="Arial" w:hAnsi="Arial" w:cs="Arial"/>
                  <w:snapToGrid w:val="0"/>
                  <w:color w:val="000000"/>
                </w:rPr>
                <w:t>2017 г</w:t>
              </w:r>
            </w:smartTag>
            <w:r w:rsidRPr="002E19FC">
              <w:rPr>
                <w:rFonts w:ascii="Arial" w:hAnsi="Arial" w:cs="Arial"/>
                <w:snapToGrid w:val="0"/>
                <w:color w:val="000000"/>
              </w:rPr>
              <w:t>.</w:t>
            </w:r>
          </w:p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прогноз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темп роста,%</w:t>
            </w:r>
          </w:p>
          <w:p w:rsidR="00C31A48" w:rsidRPr="002E19FC" w:rsidRDefault="00C31A48" w:rsidP="000F2750">
            <w:pPr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 xml:space="preserve">(снижения </w:t>
            </w:r>
          </w:p>
          <w:p w:rsidR="00C31A48" w:rsidRPr="002E19FC" w:rsidRDefault="00C31A48" w:rsidP="000F2750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в % к 2016г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E19FC">
                <w:rPr>
                  <w:rFonts w:ascii="Arial" w:hAnsi="Arial" w:cs="Arial"/>
                  <w:snapToGrid w:val="0"/>
                  <w:color w:val="000000"/>
                </w:rPr>
                <w:t>2018 г</w:t>
              </w:r>
            </w:smartTag>
            <w:r w:rsidRPr="002E19FC">
              <w:rPr>
                <w:rFonts w:ascii="Arial" w:hAnsi="Arial" w:cs="Arial"/>
                <w:snapToGrid w:val="0"/>
                <w:color w:val="000000"/>
              </w:rPr>
              <w:t>.</w:t>
            </w:r>
          </w:p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прогноз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темп роста,%</w:t>
            </w:r>
          </w:p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 xml:space="preserve">(снижения) </w:t>
            </w:r>
          </w:p>
          <w:p w:rsidR="00C31A48" w:rsidRPr="002E19FC" w:rsidRDefault="00C31A48" w:rsidP="000F2750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в % к 2017г</w:t>
            </w:r>
          </w:p>
        </w:tc>
      </w:tr>
      <w:tr w:rsidR="00C31A48" w:rsidRPr="002E19FC" w:rsidTr="000F2750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Всего по муниципальному образованию тыс. чел.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0F2750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0F2750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0F2750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91,2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0F2750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0F2750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0F2750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103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0F2750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100,0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0F2750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0F2750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100,0</w:t>
            </w:r>
          </w:p>
        </w:tc>
      </w:tr>
      <w:tr w:rsidR="00C31A48" w:rsidRPr="002E19FC" w:rsidTr="000F2750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в том числе по видам экономической деятельности: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C31A48" w:rsidRPr="002E19FC" w:rsidTr="000F2750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обрабатывающие производства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87,7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61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0F2750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82,5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FA4F8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52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0F2750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100,0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FA4F8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0F2750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100,0</w:t>
            </w:r>
          </w:p>
        </w:tc>
      </w:tr>
      <w:tr w:rsidR="00C31A48" w:rsidRPr="002E19FC" w:rsidTr="000F2750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из них: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C31A48" w:rsidRPr="002E19FC" w:rsidTr="000F2750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ООО «Золотухинское Аргообъединение»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6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87,5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7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</w:tr>
      <w:tr w:rsidR="00C31A48" w:rsidRPr="002E19FC" w:rsidTr="000F2750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СПК «Заречье»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6E77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87,2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45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0F2750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80,0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6E77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36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0F2750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100,0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6E77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100,0</w:t>
            </w:r>
          </w:p>
        </w:tc>
      </w:tr>
      <w:tr w:rsidR="00C31A48" w:rsidRPr="002E19FC" w:rsidTr="000F2750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ООО «Авангард-Агро-Курск»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9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</w:tr>
      <w:tr w:rsidR="00C31A48" w:rsidRPr="002E19FC" w:rsidTr="000F2750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прочие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115,4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</w:tr>
      <w:tr w:rsidR="00C31A48" w:rsidRPr="002E19FC" w:rsidTr="000F2750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из них: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C31A48" w:rsidRPr="002E19FC" w:rsidTr="000F2750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государственное и муниципальное управление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115,4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</w:tr>
      <w:tr w:rsidR="00C31A48" w:rsidRPr="002E19FC" w:rsidTr="000F2750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социальная сфера всего-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97,3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36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36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</w:tr>
      <w:tr w:rsidR="00C31A48" w:rsidRPr="002E19FC" w:rsidTr="000F2750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из неё: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C31A48" w:rsidRPr="002E19FC" w:rsidTr="000F2750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образование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 xml:space="preserve">      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23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23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</w:tr>
      <w:tr w:rsidR="00C31A48" w:rsidRPr="002E19FC" w:rsidTr="000F2750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здравоохранение и предоставление соц.услуг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116,7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7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</w:tr>
      <w:tr w:rsidR="00C31A48" w:rsidRPr="002E19FC" w:rsidTr="000F2750">
        <w:trPr>
          <w:cantSplit/>
          <w:trHeight w:val="733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деятельность по организации отдыха, культуры и спорта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6E77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6E77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6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6E77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6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</w:tr>
      <w:tr w:rsidR="00C31A48" w:rsidRPr="002E19FC" w:rsidTr="000F2750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внебюджетный сектор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 xml:space="preserve">      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82,5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52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52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100,0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 xml:space="preserve">    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100,0</w:t>
            </w:r>
          </w:p>
        </w:tc>
      </w:tr>
    </w:tbl>
    <w:p w:rsidR="00C31A48" w:rsidRPr="002E19FC" w:rsidRDefault="00C31A48" w:rsidP="00B8571C">
      <w:pPr>
        <w:rPr>
          <w:rFonts w:ascii="Arial" w:hAnsi="Arial" w:cs="Arial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</w:p>
    <w:p w:rsidR="00C31A48" w:rsidRPr="00843395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  <w:r w:rsidRPr="00843395">
        <w:rPr>
          <w:rFonts w:ascii="Arial" w:hAnsi="Arial" w:cs="Arial"/>
          <w:b/>
          <w:sz w:val="32"/>
          <w:szCs w:val="32"/>
        </w:rPr>
        <w:t xml:space="preserve">Прогноз среднемесячной заработной платы одного работающего на 2016-2018 годы </w:t>
      </w:r>
    </w:p>
    <w:p w:rsidR="00C31A48" w:rsidRPr="00843395" w:rsidRDefault="00C31A48" w:rsidP="00B8571C">
      <w:pPr>
        <w:jc w:val="center"/>
        <w:rPr>
          <w:rFonts w:ascii="Arial" w:hAnsi="Arial" w:cs="Arial"/>
          <w:b/>
          <w:sz w:val="32"/>
          <w:szCs w:val="32"/>
        </w:rPr>
      </w:pPr>
      <w:r w:rsidRPr="00843395">
        <w:rPr>
          <w:rFonts w:ascii="Arial" w:hAnsi="Arial" w:cs="Arial"/>
          <w:b/>
          <w:sz w:val="32"/>
          <w:szCs w:val="32"/>
        </w:rPr>
        <w:t>по Донскому сельсовету Золотухинского района</w:t>
      </w:r>
    </w:p>
    <w:p w:rsidR="00C31A48" w:rsidRPr="00843395" w:rsidRDefault="00C31A48" w:rsidP="00B8571C">
      <w:pPr>
        <w:tabs>
          <w:tab w:val="left" w:pos="3420"/>
          <w:tab w:val="left" w:pos="3600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3808"/>
        <w:gridCol w:w="1042"/>
        <w:gridCol w:w="1276"/>
        <w:gridCol w:w="1417"/>
        <w:gridCol w:w="992"/>
        <w:gridCol w:w="1560"/>
        <w:gridCol w:w="992"/>
        <w:gridCol w:w="1559"/>
        <w:gridCol w:w="992"/>
        <w:gridCol w:w="1276"/>
      </w:tblGrid>
      <w:tr w:rsidR="00C31A48" w:rsidRPr="002E19FC" w:rsidTr="006E0BFA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2014г.</w:t>
            </w:r>
          </w:p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отчет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2E19FC">
                <w:rPr>
                  <w:rFonts w:ascii="Arial" w:hAnsi="Arial" w:cs="Arial"/>
                  <w:snapToGrid w:val="0"/>
                  <w:color w:val="000000"/>
                </w:rPr>
                <w:t>2015 г</w:t>
              </w:r>
            </w:smartTag>
            <w:r w:rsidRPr="002E19FC">
              <w:rPr>
                <w:rFonts w:ascii="Arial" w:hAnsi="Arial" w:cs="Arial"/>
                <w:snapToGrid w:val="0"/>
                <w:color w:val="000000"/>
              </w:rPr>
              <w:t>.</w:t>
            </w:r>
          </w:p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оценка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темп роста,%</w:t>
            </w:r>
          </w:p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 xml:space="preserve">(снижения) </w:t>
            </w:r>
          </w:p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в % к 2014г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2016г.</w:t>
            </w:r>
          </w:p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прогноз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темп роста,%</w:t>
            </w:r>
          </w:p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 xml:space="preserve">(снижения) </w:t>
            </w:r>
          </w:p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в %   к 2015г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E19FC">
                <w:rPr>
                  <w:rFonts w:ascii="Arial" w:hAnsi="Arial" w:cs="Arial"/>
                  <w:snapToGrid w:val="0"/>
                  <w:color w:val="000000"/>
                </w:rPr>
                <w:t>2017 г</w:t>
              </w:r>
            </w:smartTag>
            <w:r w:rsidRPr="002E19FC">
              <w:rPr>
                <w:rFonts w:ascii="Arial" w:hAnsi="Arial" w:cs="Arial"/>
                <w:snapToGrid w:val="0"/>
                <w:color w:val="000000"/>
              </w:rPr>
              <w:t>.</w:t>
            </w:r>
          </w:p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прогноз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темп роста,%</w:t>
            </w:r>
          </w:p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 xml:space="preserve">(снижения) </w:t>
            </w:r>
          </w:p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в %   к 2016г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E19FC">
                <w:rPr>
                  <w:rFonts w:ascii="Arial" w:hAnsi="Arial" w:cs="Arial"/>
                  <w:snapToGrid w:val="0"/>
                  <w:color w:val="000000"/>
                </w:rPr>
                <w:t>2018 г</w:t>
              </w:r>
            </w:smartTag>
            <w:r w:rsidRPr="002E19FC">
              <w:rPr>
                <w:rFonts w:ascii="Arial" w:hAnsi="Arial" w:cs="Arial"/>
                <w:snapToGrid w:val="0"/>
                <w:color w:val="000000"/>
              </w:rPr>
              <w:t>.</w:t>
            </w:r>
          </w:p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прогноз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темп роста,%</w:t>
            </w:r>
          </w:p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 xml:space="preserve">(снижения) </w:t>
            </w:r>
          </w:p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в % к 2017г</w:t>
            </w:r>
          </w:p>
        </w:tc>
      </w:tr>
      <w:tr w:rsidR="00C31A48" w:rsidRPr="002E19FC" w:rsidTr="006E0BFA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Всего по муниципальному образованию руб.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13853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14263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14649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15183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15948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105,0</w:t>
            </w:r>
          </w:p>
        </w:tc>
      </w:tr>
      <w:tr w:rsidR="00C31A48" w:rsidRPr="002E19FC" w:rsidTr="006E0BFA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в том числе по видам экономической деятельности: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C31A48" w:rsidRPr="002E19FC" w:rsidTr="006E0BFA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обрабатывающие производства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11885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12663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12693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12832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12974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101,1</w:t>
            </w:r>
          </w:p>
        </w:tc>
      </w:tr>
      <w:tr w:rsidR="00C31A48" w:rsidRPr="002E19FC" w:rsidTr="006E0BFA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из них: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C31A48" w:rsidRPr="002E19FC" w:rsidTr="006E0BFA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 xml:space="preserve">ООО «Золотухинское Аргообъединение» 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19704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16031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81,4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16036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16036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16036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</w:tr>
      <w:tr w:rsidR="00C31A48" w:rsidRPr="002E19FC" w:rsidTr="006E0BFA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СПК «Заречье»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8821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9769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110,7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9780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9926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101,5</w:t>
            </w:r>
          </w:p>
        </w:tc>
      </w:tr>
      <w:tr w:rsidR="00C31A48" w:rsidRPr="002E19FC" w:rsidTr="006E0BFA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ООО «Авангард-Агро-Курск»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19419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21620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111,3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21745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21963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22176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101,0</w:t>
            </w:r>
          </w:p>
        </w:tc>
      </w:tr>
      <w:tr w:rsidR="00C31A48" w:rsidRPr="002E19FC" w:rsidTr="006E0BFA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прочие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15353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12963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82,7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12845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13077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13599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104,0</w:t>
            </w:r>
          </w:p>
        </w:tc>
      </w:tr>
      <w:tr w:rsidR="00C31A48" w:rsidRPr="002E19FC" w:rsidTr="006E0BFA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из них: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C31A48" w:rsidRPr="002E19FC" w:rsidTr="006E0BFA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государственное и муниципальное управление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15353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12963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82,7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12845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13077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13599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104,0</w:t>
            </w:r>
          </w:p>
        </w:tc>
      </w:tr>
      <w:tr w:rsidR="00C31A48" w:rsidRPr="002E19FC" w:rsidTr="006E0BFA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социальная сфера всего-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16677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17229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18227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19458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21221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109,1</w:t>
            </w:r>
          </w:p>
        </w:tc>
      </w:tr>
      <w:tr w:rsidR="00C31A48" w:rsidRPr="002E19FC" w:rsidTr="006E0BFA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из неё: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C31A48" w:rsidRPr="002E19FC" w:rsidTr="006E0BFA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образование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17692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18186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18732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19444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20611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106,0</w:t>
            </w:r>
          </w:p>
        </w:tc>
      </w:tr>
      <w:tr w:rsidR="00C31A48" w:rsidRPr="002E19FC" w:rsidTr="006E0BFA">
        <w:trPr>
          <w:cantSplit/>
          <w:trHeight w:val="846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здравоохранение и предоставление соц. услуг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16247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15876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97,7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18177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114,5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20905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24458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117,0</w:t>
            </w:r>
          </w:p>
        </w:tc>
      </w:tr>
      <w:tr w:rsidR="00C31A48" w:rsidRPr="002E19FC" w:rsidTr="006E0BFA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деятельность по организации отдыха, культуры и спорта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14083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15139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16350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17822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19783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111,0</w:t>
            </w:r>
          </w:p>
        </w:tc>
      </w:tr>
      <w:tr w:rsidR="00C31A48" w:rsidRPr="002E19FC" w:rsidTr="006E0BFA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внебюджетный сектор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11885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12663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12693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12832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3C529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12974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48" w:rsidRPr="002E19FC" w:rsidRDefault="00C31A48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E19FC">
              <w:rPr>
                <w:rFonts w:ascii="Arial" w:hAnsi="Arial" w:cs="Arial"/>
                <w:snapToGrid w:val="0"/>
                <w:color w:val="000000"/>
              </w:rPr>
              <w:t>101,1</w:t>
            </w:r>
          </w:p>
        </w:tc>
      </w:tr>
    </w:tbl>
    <w:p w:rsidR="00C31A48" w:rsidRPr="002E19FC" w:rsidRDefault="00C31A48" w:rsidP="00537F33">
      <w:pPr>
        <w:jc w:val="center"/>
        <w:rPr>
          <w:rFonts w:ascii="Arial" w:hAnsi="Arial" w:cs="Arial"/>
          <w:b/>
        </w:rPr>
      </w:pPr>
    </w:p>
    <w:sectPr w:rsidR="00C31A48" w:rsidRPr="002E19FC" w:rsidSect="00B8571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CE4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77855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8F424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38BB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9A66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36A7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9CC6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4C2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1CC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68A2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F23"/>
    <w:rsid w:val="000F2750"/>
    <w:rsid w:val="001E174F"/>
    <w:rsid w:val="0021634D"/>
    <w:rsid w:val="002D6F2C"/>
    <w:rsid w:val="002E19FC"/>
    <w:rsid w:val="003C5291"/>
    <w:rsid w:val="00492AA3"/>
    <w:rsid w:val="00537F33"/>
    <w:rsid w:val="005508F8"/>
    <w:rsid w:val="00564C3E"/>
    <w:rsid w:val="005723EE"/>
    <w:rsid w:val="005814CA"/>
    <w:rsid w:val="0067580F"/>
    <w:rsid w:val="006B29FF"/>
    <w:rsid w:val="006E0BFA"/>
    <w:rsid w:val="006E771E"/>
    <w:rsid w:val="00732F23"/>
    <w:rsid w:val="00734B28"/>
    <w:rsid w:val="00843395"/>
    <w:rsid w:val="00852307"/>
    <w:rsid w:val="00882E94"/>
    <w:rsid w:val="008B020C"/>
    <w:rsid w:val="008B4B4C"/>
    <w:rsid w:val="008E412C"/>
    <w:rsid w:val="00907866"/>
    <w:rsid w:val="00963942"/>
    <w:rsid w:val="009E7FBE"/>
    <w:rsid w:val="00A24A42"/>
    <w:rsid w:val="00A45381"/>
    <w:rsid w:val="00A748FB"/>
    <w:rsid w:val="00AB75BC"/>
    <w:rsid w:val="00B8571C"/>
    <w:rsid w:val="00BB6FFE"/>
    <w:rsid w:val="00C20613"/>
    <w:rsid w:val="00C26F29"/>
    <w:rsid w:val="00C31A48"/>
    <w:rsid w:val="00C556F7"/>
    <w:rsid w:val="00D326E9"/>
    <w:rsid w:val="00D372E2"/>
    <w:rsid w:val="00DB16D9"/>
    <w:rsid w:val="00DC1677"/>
    <w:rsid w:val="00EC2C08"/>
    <w:rsid w:val="00EF7074"/>
    <w:rsid w:val="00F4585D"/>
    <w:rsid w:val="00FA4F83"/>
    <w:rsid w:val="00FC048A"/>
    <w:rsid w:val="00FD4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F2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8571C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37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7F3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3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394</TotalTime>
  <Pages>10</Pages>
  <Words>1053</Words>
  <Characters>6007</Characters>
  <Application>Microsoft Office Outlook</Application>
  <DocSecurity>0</DocSecurity>
  <Lines>0</Lines>
  <Paragraphs>0</Paragraphs>
  <ScaleCrop>false</ScaleCrop>
  <Company>Don.Sovet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РЕТ</cp:lastModifiedBy>
  <cp:revision>30</cp:revision>
  <cp:lastPrinted>2015-10-28T07:30:00Z</cp:lastPrinted>
  <dcterms:created xsi:type="dcterms:W3CDTF">2012-12-17T10:34:00Z</dcterms:created>
  <dcterms:modified xsi:type="dcterms:W3CDTF">2015-10-28T13:23:00Z</dcterms:modified>
</cp:coreProperties>
</file>